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27" w:rsidRPr="00A00E98" w:rsidRDefault="00E16227" w:rsidP="00D9434C">
      <w:pPr>
        <w:jc w:val="center"/>
        <w:rPr>
          <w:b/>
          <w:sz w:val="40"/>
          <w:szCs w:val="40"/>
        </w:rPr>
      </w:pPr>
      <w:r w:rsidRPr="00A00E98">
        <w:rPr>
          <w:b/>
          <w:sz w:val="40"/>
          <w:szCs w:val="40"/>
        </w:rPr>
        <w:t>Резюме</w:t>
      </w:r>
    </w:p>
    <w:p w:rsidR="00E16227" w:rsidRPr="000B3BC5" w:rsidRDefault="00E16227" w:rsidP="003426AE">
      <w:pPr>
        <w:spacing w:after="0" w:line="240" w:lineRule="atLeast"/>
        <w:rPr>
          <w:sz w:val="32"/>
          <w:szCs w:val="32"/>
        </w:rPr>
      </w:pPr>
      <w:r w:rsidRPr="003426AE">
        <w:rPr>
          <w:sz w:val="32"/>
          <w:szCs w:val="32"/>
        </w:rPr>
        <w:t>Ищу вакансию</w:t>
      </w:r>
      <w:r>
        <w:rPr>
          <w:sz w:val="32"/>
          <w:szCs w:val="32"/>
        </w:rPr>
        <w:t xml:space="preserve"> Горнорабочий  подземный, горнорабочий очистного забоя</w:t>
      </w:r>
    </w:p>
    <w:p w:rsidR="00E16227" w:rsidRPr="000B3BC5" w:rsidRDefault="00E16227" w:rsidP="003426AE">
      <w:pPr>
        <w:spacing w:after="0" w:line="240" w:lineRule="atLeast"/>
        <w:rPr>
          <w:sz w:val="32"/>
          <w:szCs w:val="32"/>
        </w:rPr>
      </w:pPr>
    </w:p>
    <w:p w:rsidR="00E16227" w:rsidRPr="00A00E98" w:rsidRDefault="00E16227" w:rsidP="00D9434C">
      <w:pPr>
        <w:spacing w:after="0"/>
        <w:rPr>
          <w:b/>
          <w:sz w:val="36"/>
          <w:szCs w:val="36"/>
        </w:rPr>
      </w:pPr>
      <w:r w:rsidRPr="00A00E98">
        <w:rPr>
          <w:b/>
          <w:sz w:val="36"/>
          <w:szCs w:val="36"/>
        </w:rPr>
        <w:t>Сметанко  Александр Сергеевич</w:t>
      </w:r>
    </w:p>
    <w:p w:rsidR="00E16227" w:rsidRDefault="00E16227" w:rsidP="00D9434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Дата рождения: 26.11.1983г.</w:t>
      </w:r>
    </w:p>
    <w:p w:rsidR="00E16227" w:rsidRDefault="00E16227" w:rsidP="00D9434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Семейное  положение:  Женат, сын 1 год. </w:t>
      </w:r>
    </w:p>
    <w:p w:rsidR="00E16227" w:rsidRDefault="00E16227" w:rsidP="00D9434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Адрес регистрации: </w:t>
      </w:r>
      <w:r>
        <w:rPr>
          <w:sz w:val="32"/>
          <w:szCs w:val="32"/>
        </w:rPr>
        <w:t>г. Нерюнгри, ул. Дружбы Народов, д. 5, кВ.105</w:t>
      </w:r>
    </w:p>
    <w:p w:rsidR="00E16227" w:rsidRPr="00CF4CDB" w:rsidRDefault="00E16227" w:rsidP="00D9434C">
      <w:pPr>
        <w:spacing w:after="0"/>
        <w:rPr>
          <w:b/>
          <w:sz w:val="32"/>
          <w:szCs w:val="32"/>
        </w:rPr>
      </w:pPr>
      <w:r w:rsidRPr="00CF4CDB">
        <w:rPr>
          <w:b/>
          <w:sz w:val="32"/>
          <w:szCs w:val="32"/>
        </w:rPr>
        <w:t>Телефон:</w:t>
      </w:r>
      <w:r>
        <w:rPr>
          <w:b/>
          <w:sz w:val="32"/>
          <w:szCs w:val="32"/>
        </w:rPr>
        <w:t xml:space="preserve"> 8-914 303 22 01</w:t>
      </w:r>
    </w:p>
    <w:p w:rsidR="00E16227" w:rsidRPr="000B3BC5" w:rsidRDefault="00E16227" w:rsidP="00D9434C">
      <w:pPr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0B3BC5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mail</w:t>
      </w:r>
      <w:r w:rsidRPr="000B3BC5">
        <w:rPr>
          <w:b/>
          <w:sz w:val="32"/>
          <w:szCs w:val="32"/>
          <w:lang w:val="en-US"/>
        </w:rPr>
        <w:t xml:space="preserve">: </w:t>
      </w:r>
      <w:hyperlink r:id="rId5" w:history="1">
        <w:r w:rsidRPr="00CC5092">
          <w:rPr>
            <w:rStyle w:val="Hyperlink"/>
            <w:b/>
            <w:sz w:val="32"/>
            <w:szCs w:val="32"/>
            <w:lang w:val="en-US"/>
          </w:rPr>
          <w:t>Kefir</w:t>
        </w:r>
        <w:r w:rsidRPr="000B3BC5">
          <w:rPr>
            <w:rStyle w:val="Hyperlink"/>
            <w:b/>
            <w:sz w:val="32"/>
            <w:szCs w:val="32"/>
            <w:lang w:val="en-US"/>
          </w:rPr>
          <w:t>4</w:t>
        </w:r>
        <w:r w:rsidRPr="00CC5092">
          <w:rPr>
            <w:rStyle w:val="Hyperlink"/>
            <w:b/>
            <w:sz w:val="32"/>
            <w:szCs w:val="32"/>
            <w:lang w:val="en-US"/>
          </w:rPr>
          <w:t>ik</w:t>
        </w:r>
        <w:r w:rsidRPr="000B3BC5">
          <w:rPr>
            <w:rStyle w:val="Hyperlink"/>
            <w:b/>
            <w:sz w:val="32"/>
            <w:szCs w:val="32"/>
            <w:lang w:val="en-US"/>
          </w:rPr>
          <w:t>077@</w:t>
        </w:r>
        <w:r w:rsidRPr="00CC5092">
          <w:rPr>
            <w:rStyle w:val="Hyperlink"/>
            <w:b/>
            <w:sz w:val="32"/>
            <w:szCs w:val="32"/>
            <w:lang w:val="en-US"/>
          </w:rPr>
          <w:t>gmail</w:t>
        </w:r>
        <w:r w:rsidRPr="000B3BC5">
          <w:rPr>
            <w:rStyle w:val="Hyperlink"/>
            <w:b/>
            <w:sz w:val="32"/>
            <w:szCs w:val="32"/>
            <w:lang w:val="en-US"/>
          </w:rPr>
          <w:t>.</w:t>
        </w:r>
        <w:r w:rsidRPr="00CC5092">
          <w:rPr>
            <w:rStyle w:val="Hyperlink"/>
            <w:b/>
            <w:sz w:val="32"/>
            <w:szCs w:val="32"/>
            <w:lang w:val="en-US"/>
          </w:rPr>
          <w:t>com</w:t>
        </w:r>
      </w:hyperlink>
    </w:p>
    <w:p w:rsidR="00E16227" w:rsidRPr="000B3BC5" w:rsidRDefault="00E16227" w:rsidP="00D9434C">
      <w:pPr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Образование</w:t>
      </w:r>
      <w:r w:rsidRPr="000B3BC5">
        <w:rPr>
          <w:b/>
          <w:sz w:val="32"/>
          <w:szCs w:val="32"/>
          <w:lang w:val="en-US"/>
        </w:rPr>
        <w:t xml:space="preserve">: </w:t>
      </w:r>
    </w:p>
    <w:p w:rsidR="00E16227" w:rsidRDefault="00E16227" w:rsidP="00D9434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2000 – 2001г.г. </w:t>
      </w:r>
      <w:r>
        <w:rPr>
          <w:sz w:val="32"/>
          <w:szCs w:val="32"/>
        </w:rPr>
        <w:t>Профессиональное техническое училище №78 г. Харцызск в Донецкой  области,  получил квалификацию повар</w:t>
      </w:r>
    </w:p>
    <w:p w:rsidR="00E16227" w:rsidRPr="00A00E98" w:rsidRDefault="00E16227" w:rsidP="00D9434C">
      <w:pPr>
        <w:spacing w:after="0"/>
        <w:rPr>
          <w:b/>
          <w:sz w:val="32"/>
          <w:szCs w:val="32"/>
        </w:rPr>
      </w:pPr>
      <w:r w:rsidRPr="00A00E98">
        <w:rPr>
          <w:b/>
          <w:sz w:val="32"/>
          <w:szCs w:val="32"/>
        </w:rPr>
        <w:t xml:space="preserve">Дополнительное образование: </w:t>
      </w:r>
    </w:p>
    <w:p w:rsidR="00E16227" w:rsidRDefault="00E16227" w:rsidP="00D9434C">
      <w:pPr>
        <w:spacing w:after="0"/>
        <w:rPr>
          <w:sz w:val="32"/>
          <w:szCs w:val="32"/>
        </w:rPr>
      </w:pPr>
      <w:r>
        <w:rPr>
          <w:sz w:val="32"/>
          <w:szCs w:val="32"/>
        </w:rPr>
        <w:t>С  05.05.2009г. по 18.06.2009г.г. Учебно Курсовой комбинат ГП «ШахтерскАнтрацит», специальность горнорабочий  подземный 3 разряда.</w:t>
      </w:r>
    </w:p>
    <w:p w:rsidR="00E16227" w:rsidRDefault="00E16227" w:rsidP="00D943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 01.06.2010г. по 16.08.2010г.  Учебно Курсовой комбинат ГП «ШахтерскАнтрацит», специальность горнорабочий очистного забоя </w:t>
      </w:r>
    </w:p>
    <w:p w:rsidR="00E16227" w:rsidRDefault="00E16227" w:rsidP="00D943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 разряда. </w:t>
      </w:r>
    </w:p>
    <w:p w:rsidR="00E16227" w:rsidRPr="00A00E98" w:rsidRDefault="00E16227" w:rsidP="00D9434C">
      <w:pPr>
        <w:spacing w:after="0"/>
        <w:rPr>
          <w:b/>
          <w:sz w:val="32"/>
          <w:szCs w:val="32"/>
        </w:rPr>
      </w:pPr>
      <w:r w:rsidRPr="00A00E98">
        <w:rPr>
          <w:b/>
          <w:sz w:val="32"/>
          <w:szCs w:val="32"/>
        </w:rPr>
        <w:t>Опыт работы:</w:t>
      </w:r>
    </w:p>
    <w:p w:rsidR="00E16227" w:rsidRPr="00A00E98" w:rsidRDefault="00E16227" w:rsidP="00A00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A00E98">
        <w:rPr>
          <w:sz w:val="32"/>
          <w:szCs w:val="32"/>
        </w:rPr>
        <w:t>С 10.08.2009г. по 12.08.2014г. Горное предприятие «Макеевуголь» шахта Им. Кирова,  должность  горнорабочий очистного забоя.</w:t>
      </w:r>
    </w:p>
    <w:p w:rsidR="00E16227" w:rsidRPr="00A00E98" w:rsidRDefault="00E16227" w:rsidP="00A00E9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00E98">
        <w:rPr>
          <w:sz w:val="28"/>
          <w:szCs w:val="28"/>
        </w:rPr>
        <w:t xml:space="preserve">С 02.06.2009г. по 21.07.2009г. ГП «Эксимэнерго» шахта Им. Андреевская, спец. Горнорабочий  подземный </w:t>
      </w:r>
    </w:p>
    <w:p w:rsidR="00E16227" w:rsidRPr="00A00E98" w:rsidRDefault="00E16227" w:rsidP="00D9434C">
      <w:pPr>
        <w:spacing w:after="0"/>
        <w:rPr>
          <w:b/>
          <w:sz w:val="32"/>
          <w:szCs w:val="32"/>
        </w:rPr>
      </w:pPr>
      <w:r w:rsidRPr="00A00E98">
        <w:rPr>
          <w:b/>
          <w:sz w:val="32"/>
          <w:szCs w:val="32"/>
        </w:rPr>
        <w:t xml:space="preserve">Имею  навыки: </w:t>
      </w:r>
    </w:p>
    <w:p w:rsidR="00E16227" w:rsidRDefault="00E16227" w:rsidP="00D943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Обслуживание  подземных комплексов,зачитска и крепление забоев выемка угля  и крепление  монтажных  просек,  обслуживание  насосных  установок ЦНС, настилка  рельсового  пути.</w:t>
      </w:r>
    </w:p>
    <w:p w:rsidR="00E16227" w:rsidRDefault="00E16227" w:rsidP="00D9434C">
      <w:pPr>
        <w:spacing w:after="0"/>
        <w:rPr>
          <w:sz w:val="28"/>
          <w:szCs w:val="28"/>
        </w:rPr>
      </w:pPr>
    </w:p>
    <w:p w:rsidR="00E16227" w:rsidRPr="00A00E98" w:rsidRDefault="00E16227" w:rsidP="00D9434C">
      <w:pPr>
        <w:spacing w:after="0"/>
        <w:rPr>
          <w:b/>
          <w:sz w:val="32"/>
          <w:szCs w:val="32"/>
        </w:rPr>
      </w:pPr>
      <w:r w:rsidRPr="00A00E98">
        <w:rPr>
          <w:b/>
          <w:sz w:val="32"/>
          <w:szCs w:val="32"/>
        </w:rPr>
        <w:t xml:space="preserve">Дополнительные сведения: </w:t>
      </w:r>
    </w:p>
    <w:p w:rsidR="00E16227" w:rsidRPr="007E1ED8" w:rsidRDefault="00E16227" w:rsidP="00D9434C">
      <w:pPr>
        <w:spacing w:after="0"/>
        <w:rPr>
          <w:sz w:val="28"/>
          <w:szCs w:val="28"/>
        </w:rPr>
      </w:pPr>
      <w:r w:rsidRPr="007E1ED8">
        <w:rPr>
          <w:sz w:val="28"/>
          <w:szCs w:val="28"/>
        </w:rPr>
        <w:t xml:space="preserve">Ответственный, коммуникабельный , общительный,  способный  к быстрому  </w:t>
      </w:r>
      <w:r>
        <w:rPr>
          <w:sz w:val="28"/>
          <w:szCs w:val="28"/>
        </w:rPr>
        <w:t>обучению, без  вредных  привычек.</w:t>
      </w:r>
    </w:p>
    <w:p w:rsidR="00E16227" w:rsidRPr="007E1ED8" w:rsidRDefault="00E16227" w:rsidP="00D9434C">
      <w:pPr>
        <w:rPr>
          <w:i/>
          <w:sz w:val="24"/>
          <w:szCs w:val="24"/>
        </w:rPr>
      </w:pPr>
    </w:p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p w:rsidR="00E16227" w:rsidRDefault="00E16227" w:rsidP="00D9434C"/>
    <w:sectPr w:rsidR="00E16227" w:rsidSect="000B3BC5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27A"/>
    <w:multiLevelType w:val="hybridMultilevel"/>
    <w:tmpl w:val="BBCC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34C"/>
    <w:rsid w:val="000324CF"/>
    <w:rsid w:val="000A5DBC"/>
    <w:rsid w:val="000B3BC5"/>
    <w:rsid w:val="001B529C"/>
    <w:rsid w:val="001E57A4"/>
    <w:rsid w:val="00287BC1"/>
    <w:rsid w:val="00306FBD"/>
    <w:rsid w:val="003426AE"/>
    <w:rsid w:val="00403D50"/>
    <w:rsid w:val="00467C3E"/>
    <w:rsid w:val="00491705"/>
    <w:rsid w:val="004E02BE"/>
    <w:rsid w:val="004F4203"/>
    <w:rsid w:val="0054729D"/>
    <w:rsid w:val="005E38B7"/>
    <w:rsid w:val="00673FD1"/>
    <w:rsid w:val="00734942"/>
    <w:rsid w:val="00737410"/>
    <w:rsid w:val="0079497B"/>
    <w:rsid w:val="007E1ED8"/>
    <w:rsid w:val="008F6294"/>
    <w:rsid w:val="009373DC"/>
    <w:rsid w:val="00A00E98"/>
    <w:rsid w:val="00A37D72"/>
    <w:rsid w:val="00AA443B"/>
    <w:rsid w:val="00B030B4"/>
    <w:rsid w:val="00B05508"/>
    <w:rsid w:val="00B15E20"/>
    <w:rsid w:val="00B8313C"/>
    <w:rsid w:val="00BA21A2"/>
    <w:rsid w:val="00BD4C56"/>
    <w:rsid w:val="00C111D4"/>
    <w:rsid w:val="00C148A5"/>
    <w:rsid w:val="00C515A9"/>
    <w:rsid w:val="00CA3F35"/>
    <w:rsid w:val="00CC5092"/>
    <w:rsid w:val="00CF3FCD"/>
    <w:rsid w:val="00CF4CDB"/>
    <w:rsid w:val="00D53D80"/>
    <w:rsid w:val="00D9434C"/>
    <w:rsid w:val="00DA180B"/>
    <w:rsid w:val="00E16227"/>
    <w:rsid w:val="00E95EDC"/>
    <w:rsid w:val="00F5287A"/>
    <w:rsid w:val="00F66B80"/>
    <w:rsid w:val="00FC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3BC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fir4ik0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</Pages>
  <Words>200</Words>
  <Characters>1140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17</cp:revision>
  <cp:lastPrinted>2014-11-27T04:34:00Z</cp:lastPrinted>
  <dcterms:created xsi:type="dcterms:W3CDTF">2010-04-08T03:33:00Z</dcterms:created>
  <dcterms:modified xsi:type="dcterms:W3CDTF">2015-02-18T12:57:00Z</dcterms:modified>
</cp:coreProperties>
</file>