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65" w:rsidRDefault="00A71E65">
      <w:pPr>
        <w:rPr>
          <w:b/>
          <w:sz w:val="18"/>
          <w:szCs w:val="18"/>
        </w:rPr>
      </w:pPr>
      <w:r w:rsidRPr="00BF4535">
        <w:rPr>
          <w:b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384pt">
            <v:imagedata r:id="rId4" o:title=""/>
          </v:shape>
        </w:pict>
      </w:r>
    </w:p>
    <w:p w:rsidR="00A71E65" w:rsidRPr="008E6BB9" w:rsidRDefault="00A71E65">
      <w:pPr>
        <w:rPr>
          <w:b/>
          <w:sz w:val="18"/>
          <w:szCs w:val="18"/>
        </w:rPr>
      </w:pPr>
      <w:r w:rsidRPr="008E6BB9">
        <w:rPr>
          <w:b/>
          <w:sz w:val="18"/>
          <w:szCs w:val="18"/>
        </w:rPr>
        <w:t>Панферова Марина Владимировна</w:t>
      </w:r>
    </w:p>
    <w:p w:rsidR="00A71E65" w:rsidRPr="008E6BB9" w:rsidRDefault="00A71E65">
      <w:pPr>
        <w:rPr>
          <w:sz w:val="18"/>
          <w:szCs w:val="18"/>
        </w:rPr>
      </w:pPr>
      <w:r w:rsidRPr="008E6BB9">
        <w:rPr>
          <w:b/>
          <w:sz w:val="18"/>
          <w:szCs w:val="18"/>
        </w:rPr>
        <w:t>Цель</w:t>
      </w:r>
      <w:r w:rsidRPr="008E6BB9">
        <w:rPr>
          <w:sz w:val="18"/>
          <w:szCs w:val="18"/>
        </w:rPr>
        <w:t>: Претендую на должность «</w:t>
      </w:r>
      <w:r>
        <w:rPr>
          <w:sz w:val="18"/>
          <w:szCs w:val="18"/>
        </w:rPr>
        <w:t>диспетчер</w:t>
      </w:r>
      <w:r w:rsidRPr="008E6BB9">
        <w:rPr>
          <w:sz w:val="18"/>
          <w:szCs w:val="18"/>
        </w:rPr>
        <w:t>»</w:t>
      </w:r>
      <w:r>
        <w:rPr>
          <w:sz w:val="18"/>
          <w:szCs w:val="18"/>
        </w:rPr>
        <w:t>/ «администратор»</w:t>
      </w:r>
    </w:p>
    <w:p w:rsidR="00A71E65" w:rsidRPr="008E6BB9" w:rsidRDefault="00A71E65">
      <w:pPr>
        <w:rPr>
          <w:sz w:val="18"/>
          <w:szCs w:val="18"/>
        </w:rPr>
      </w:pPr>
      <w:r w:rsidRPr="008E6BB9">
        <w:rPr>
          <w:b/>
          <w:sz w:val="18"/>
          <w:szCs w:val="18"/>
        </w:rPr>
        <w:t>Дата рождения</w:t>
      </w:r>
      <w:r w:rsidRPr="008E6BB9">
        <w:rPr>
          <w:sz w:val="18"/>
          <w:szCs w:val="18"/>
        </w:rPr>
        <w:t>: 17 декабря 1966</w:t>
      </w:r>
    </w:p>
    <w:p w:rsidR="00A71E65" w:rsidRPr="008E6BB9" w:rsidRDefault="00A71E65">
      <w:pPr>
        <w:rPr>
          <w:sz w:val="18"/>
          <w:szCs w:val="18"/>
        </w:rPr>
      </w:pPr>
      <w:r w:rsidRPr="008E6BB9">
        <w:rPr>
          <w:b/>
          <w:sz w:val="18"/>
          <w:szCs w:val="18"/>
        </w:rPr>
        <w:t>Семейное положение</w:t>
      </w:r>
      <w:r w:rsidRPr="008E6BB9">
        <w:rPr>
          <w:sz w:val="18"/>
          <w:szCs w:val="18"/>
        </w:rPr>
        <w:t>: не замужем</w:t>
      </w:r>
    </w:p>
    <w:p w:rsidR="00A71E65" w:rsidRPr="008E6BB9" w:rsidRDefault="00A71E65">
      <w:pPr>
        <w:rPr>
          <w:sz w:val="18"/>
          <w:szCs w:val="18"/>
        </w:rPr>
      </w:pPr>
      <w:r w:rsidRPr="008E6BB9">
        <w:rPr>
          <w:b/>
          <w:sz w:val="18"/>
          <w:szCs w:val="18"/>
        </w:rPr>
        <w:t>Телефон:</w:t>
      </w:r>
      <w:r w:rsidRPr="008E6BB9">
        <w:rPr>
          <w:sz w:val="18"/>
          <w:szCs w:val="18"/>
        </w:rPr>
        <w:t xml:space="preserve"> 89001283312</w:t>
      </w:r>
    </w:p>
    <w:p w:rsidR="00A71E65" w:rsidRPr="008E6BB9" w:rsidRDefault="00A71E65">
      <w:pPr>
        <w:rPr>
          <w:sz w:val="18"/>
          <w:szCs w:val="18"/>
        </w:rPr>
      </w:pPr>
      <w:r w:rsidRPr="008E6BB9">
        <w:rPr>
          <w:b/>
          <w:sz w:val="18"/>
          <w:szCs w:val="18"/>
        </w:rPr>
        <w:t>Адрес:</w:t>
      </w:r>
      <w:r w:rsidRPr="008E6BB9">
        <w:rPr>
          <w:sz w:val="18"/>
          <w:szCs w:val="18"/>
        </w:rPr>
        <w:t xml:space="preserve"> Ростовская обл. г. Новочеркасск ул.  Ленгника 4 кв 37</w:t>
      </w:r>
    </w:p>
    <w:p w:rsidR="00A71E65" w:rsidRPr="008E6BB9" w:rsidRDefault="00A71E65">
      <w:pPr>
        <w:rPr>
          <w:sz w:val="18"/>
          <w:szCs w:val="18"/>
        </w:rPr>
      </w:pPr>
      <w:r w:rsidRPr="008E6BB9">
        <w:rPr>
          <w:b/>
          <w:sz w:val="18"/>
          <w:szCs w:val="18"/>
        </w:rPr>
        <w:t>Образование</w:t>
      </w:r>
      <w:r w:rsidRPr="008E6BB9">
        <w:rPr>
          <w:sz w:val="18"/>
          <w:szCs w:val="18"/>
        </w:rPr>
        <w:t>: Тюменский политехнический техникум, 1993-1995г, факультет правоведения, юрист.</w:t>
      </w:r>
    </w:p>
    <w:p w:rsidR="00A71E65" w:rsidRDefault="00A71E65">
      <w:pPr>
        <w:rPr>
          <w:sz w:val="18"/>
          <w:szCs w:val="18"/>
        </w:rPr>
      </w:pPr>
      <w:r w:rsidRPr="008E6BB9">
        <w:rPr>
          <w:b/>
          <w:sz w:val="18"/>
          <w:szCs w:val="18"/>
        </w:rPr>
        <w:t>Дополнительное образование</w:t>
      </w:r>
      <w:r w:rsidRPr="008E6BB9">
        <w:rPr>
          <w:sz w:val="18"/>
          <w:szCs w:val="18"/>
        </w:rPr>
        <w:t xml:space="preserve">: </w:t>
      </w:r>
      <w:r>
        <w:rPr>
          <w:sz w:val="18"/>
          <w:szCs w:val="18"/>
        </w:rPr>
        <w:t>09.2003-10.2003 успешно закончила курсы «Менеджера по персоналу» при Учебном Центре «Дельта», параллельно успешно закончила курсы «Менеджера по продажам» при ООО ТЦ »Эврика класс»</w:t>
      </w:r>
    </w:p>
    <w:p w:rsidR="00A71E65" w:rsidRDefault="00A71E65">
      <w:pPr>
        <w:rPr>
          <w:sz w:val="18"/>
          <w:szCs w:val="18"/>
        </w:rPr>
      </w:pPr>
      <w:r w:rsidRPr="008E6BB9">
        <w:rPr>
          <w:b/>
          <w:sz w:val="18"/>
          <w:szCs w:val="18"/>
        </w:rPr>
        <w:t>Дополнительная информация</w:t>
      </w:r>
      <w:r>
        <w:rPr>
          <w:sz w:val="18"/>
          <w:szCs w:val="18"/>
        </w:rPr>
        <w:t xml:space="preserve">:  ПК в объёме пользователя, менеджмент, маркетинг, документооборот, автоматизация торговых операций, 1С:Предприятие, 1С:Торговля и склад вер.7.7 ред.9.2, делопроизводство, </w:t>
      </w:r>
      <w:r>
        <w:rPr>
          <w:sz w:val="18"/>
          <w:szCs w:val="18"/>
          <w:lang w:val="en-US"/>
        </w:rPr>
        <w:t>Excel</w:t>
      </w:r>
      <w:r w:rsidRPr="00275EE6">
        <w:rPr>
          <w:sz w:val="18"/>
          <w:szCs w:val="18"/>
        </w:rPr>
        <w:t xml:space="preserve">. </w:t>
      </w:r>
      <w:r>
        <w:rPr>
          <w:sz w:val="18"/>
          <w:szCs w:val="18"/>
          <w:lang w:val="en-US"/>
        </w:rPr>
        <w:t>Word</w:t>
      </w:r>
      <w:r w:rsidRPr="00275EE6">
        <w:rPr>
          <w:sz w:val="18"/>
          <w:szCs w:val="18"/>
        </w:rPr>
        <w:t xml:space="preserve">. </w:t>
      </w:r>
      <w:r>
        <w:rPr>
          <w:sz w:val="18"/>
          <w:szCs w:val="18"/>
          <w:lang w:val="en-US"/>
        </w:rPr>
        <w:t>Internet</w:t>
      </w:r>
      <w:r w:rsidRPr="00275EE6">
        <w:rPr>
          <w:sz w:val="18"/>
          <w:szCs w:val="18"/>
        </w:rPr>
        <w:t>.</w:t>
      </w:r>
      <w:r>
        <w:rPr>
          <w:sz w:val="18"/>
          <w:szCs w:val="18"/>
        </w:rPr>
        <w:t>,Вод/права кат «В»</w:t>
      </w:r>
    </w:p>
    <w:p w:rsidR="00A71E65" w:rsidRDefault="00A71E65">
      <w:pPr>
        <w:rPr>
          <w:sz w:val="18"/>
          <w:szCs w:val="18"/>
        </w:rPr>
      </w:pPr>
      <w:r>
        <w:rPr>
          <w:b/>
          <w:sz w:val="18"/>
          <w:szCs w:val="18"/>
        </w:rPr>
        <w:t>Опыт работы:</w:t>
      </w:r>
      <w:r>
        <w:rPr>
          <w:sz w:val="18"/>
          <w:szCs w:val="18"/>
        </w:rPr>
        <w:t xml:space="preserve"> С 04. 1998г по 01. 2002г занимала должность юриста компании ООО ПК »Запсибпромснаб»  Ведение документации предприятия, заключение договоров поставки товара, ведение табеля работников, разрешение спорных вопросов.</w:t>
      </w:r>
    </w:p>
    <w:p w:rsidR="00A71E65" w:rsidRDefault="00A71E6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С 10.2002г по 06.2003 г должность мастером участка в ООО Управляющей компании «Престиж и К»,  имею успешный опыт руководства над персоналом  из 4 человек, умение ладить с людьми. Активное участие в обустройстве дворовых площадей, детских площадок, озеленение площадок, отслеживание выполненной работы персонала, требование от собственников жилья своевременной оплаты за ком\услуги, соблюдения чистоты и порядка. Правильность в организации выполнения срочных и своевременных заявок по обслуживанию от собственников жилья, оперативным ликвидациям аварий и своевременного их устранения.</w:t>
      </w:r>
    </w:p>
    <w:p w:rsidR="00A71E65" w:rsidRDefault="00A71E6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С 11.2003 г должность офис-менеджера  в отдел 1С, ООО «ИНЕКС-Маркет». Освоила технику ведения переговоров с клиентами для реализации продуктов 1С, предложение услуг на обслуживание различных конфигураций 1С, умение разрешить конфликтные ситуации. Заинтересованность в занятости специалистов для получения материального результата. Ежедневная работа на сайте </w:t>
      </w:r>
      <w:r>
        <w:rPr>
          <w:sz w:val="18"/>
          <w:szCs w:val="18"/>
          <w:lang w:val="en-US"/>
        </w:rPr>
        <w:t>www</w:t>
      </w:r>
      <w:r>
        <w:rPr>
          <w:sz w:val="18"/>
          <w:szCs w:val="18"/>
        </w:rPr>
        <w:t xml:space="preserve"> 1С.</w:t>
      </w:r>
      <w:r>
        <w:rPr>
          <w:sz w:val="18"/>
          <w:szCs w:val="18"/>
          <w:lang w:val="en-US"/>
        </w:rPr>
        <w:t>ru</w:t>
      </w:r>
      <w:r>
        <w:rPr>
          <w:sz w:val="18"/>
          <w:szCs w:val="18"/>
        </w:rPr>
        <w:t xml:space="preserve">  получение новой информации от партнёров Франчайзи, ведение табеля посещаемости специалистов отдела, требование отчёта от специалистов о проделанной работе, учёт финансовых перечислений от клиентов за обслуживание и приобретение программных продуктов. Выписка счетов для оплаты, заключение договоров на поставку, внедрение  и обслуживание продуктов 1С, ежемесячный отчёт о проделанной работе отдела.</w:t>
      </w:r>
    </w:p>
    <w:p w:rsidR="00A71E65" w:rsidRDefault="00A71E6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С 06.2016 должность администратора в ИП</w:t>
      </w:r>
      <w:bookmarkStart w:id="0" w:name="_GoBack"/>
      <w:bookmarkEnd w:id="0"/>
      <w:r>
        <w:rPr>
          <w:sz w:val="18"/>
          <w:szCs w:val="18"/>
        </w:rPr>
        <w:t xml:space="preserve"> Кудыш в частном  детском саду, Ростовской обл. г.Новочеркасск.  Должность с навыками заместителя заведующей детским садом, по хозяйственной части: своевременный заказ продуктов, конц/ товаров,  ремонт и корреция имущества, организация генеральных уборок, праздничных мероприятий для детей, экскурсий,  пригодился маркетинг. Подбор персонала, собеседование и планирование стажировки по графику. Работа с персоналом разрешение спорных вопросов, обеспечение необходимыми моющ/чистящ. средствами, строгое отслеживание работы персонала за соблюдениями норм и требований по обработке предметов пользования, уборки помещений. Ведение табеля персонала и всевозможных графиков. Ответственность за внешнее и внутреннее состояние здания, двора и при дворовой территории(чистота и порядок), электро/водо/газоснабжения и разрешение неполадок. Обеспечение уюта, удобства, сервиса и хорошего настроения!  (работа нравится, но увы, в этом регионе очень не большие з/п. )</w:t>
      </w:r>
    </w:p>
    <w:p w:rsidR="00A71E65" w:rsidRDefault="00A71E65">
      <w:pPr>
        <w:rPr>
          <w:sz w:val="18"/>
          <w:szCs w:val="18"/>
        </w:rPr>
      </w:pPr>
      <w:r>
        <w:rPr>
          <w:sz w:val="18"/>
          <w:szCs w:val="18"/>
        </w:rPr>
        <w:t>О себе: без вредных привычек, не замужем, готова к переездам и к работе вахтовым методом, трудолюбива, уситчевая, исполнительна, ответственна, дисциплинирована, требовательна в работе, легко обучаема, планирую рабочее время, оперативность в работе.</w:t>
      </w:r>
    </w:p>
    <w:p w:rsidR="00A71E65" w:rsidRPr="000E1366" w:rsidRDefault="00A71E65">
      <w:pPr>
        <w:rPr>
          <w:sz w:val="18"/>
          <w:szCs w:val="18"/>
        </w:rPr>
      </w:pPr>
      <w:r>
        <w:rPr>
          <w:sz w:val="18"/>
          <w:szCs w:val="18"/>
        </w:rPr>
        <w:t>.</w:t>
      </w:r>
    </w:p>
    <w:sectPr w:rsidR="00A71E65" w:rsidRPr="000E1366" w:rsidSect="00620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6AA"/>
    <w:rsid w:val="000E1366"/>
    <w:rsid w:val="001461BB"/>
    <w:rsid w:val="00260205"/>
    <w:rsid w:val="00275EE6"/>
    <w:rsid w:val="00304EA7"/>
    <w:rsid w:val="003D1452"/>
    <w:rsid w:val="003F3108"/>
    <w:rsid w:val="00475653"/>
    <w:rsid w:val="00516235"/>
    <w:rsid w:val="00586FDF"/>
    <w:rsid w:val="0062025F"/>
    <w:rsid w:val="00652F75"/>
    <w:rsid w:val="006C2451"/>
    <w:rsid w:val="00795272"/>
    <w:rsid w:val="0081016D"/>
    <w:rsid w:val="00817A3A"/>
    <w:rsid w:val="00827505"/>
    <w:rsid w:val="00842779"/>
    <w:rsid w:val="008574E1"/>
    <w:rsid w:val="008E6BB9"/>
    <w:rsid w:val="009A7D21"/>
    <w:rsid w:val="009B4929"/>
    <w:rsid w:val="009D06AA"/>
    <w:rsid w:val="00A060E5"/>
    <w:rsid w:val="00A35D25"/>
    <w:rsid w:val="00A71E65"/>
    <w:rsid w:val="00B24B6B"/>
    <w:rsid w:val="00B501C0"/>
    <w:rsid w:val="00BF4535"/>
    <w:rsid w:val="00BF57E0"/>
    <w:rsid w:val="00C178E4"/>
    <w:rsid w:val="00C6038C"/>
    <w:rsid w:val="00C91B31"/>
    <w:rsid w:val="00DA3F6C"/>
    <w:rsid w:val="00E10964"/>
    <w:rsid w:val="00F11275"/>
    <w:rsid w:val="00F80C66"/>
    <w:rsid w:val="00F86A9D"/>
    <w:rsid w:val="00F871B2"/>
    <w:rsid w:val="00FA1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25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179</TotalTime>
  <Pages>2</Pages>
  <Words>549</Words>
  <Characters>3131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</cp:lastModifiedBy>
  <cp:revision>8</cp:revision>
  <dcterms:created xsi:type="dcterms:W3CDTF">2016-06-15T17:05:00Z</dcterms:created>
  <dcterms:modified xsi:type="dcterms:W3CDTF">2016-09-02T15:18:00Z</dcterms:modified>
</cp:coreProperties>
</file>