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86" w:rsidRPr="002C52AD" w:rsidRDefault="00145F86" w:rsidP="00597F82">
      <w:pPr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Смирнов Илья Евгеньевич</w:t>
      </w:r>
    </w:p>
    <w:p w:rsidR="00145F86" w:rsidRPr="002C52AD" w:rsidRDefault="00145F86" w:rsidP="00597F82">
      <w:pPr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2C52AD">
        <w:rPr>
          <w:rFonts w:ascii="Times New Roman" w:hAnsi="Times New Roman" w:cs="Times New Roman"/>
          <w:sz w:val="28"/>
          <w:szCs w:val="28"/>
          <w:u w:val="single"/>
        </w:rPr>
        <w:t>Личная информация:</w:t>
      </w:r>
    </w:p>
    <w:p w:rsidR="00145F86" w:rsidRPr="007F2D5D" w:rsidRDefault="00145F86" w:rsidP="00597F82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</w:t>
      </w:r>
      <w:r w:rsidRPr="007F2D5D">
        <w:rPr>
          <w:rFonts w:ascii="Times New Roman" w:hAnsi="Times New Roman" w:cs="Times New Roman"/>
          <w:b/>
          <w:bCs/>
          <w:sz w:val="24"/>
          <w:szCs w:val="24"/>
        </w:rPr>
        <w:t xml:space="preserve"> проживания:</w:t>
      </w:r>
      <w:r>
        <w:rPr>
          <w:rFonts w:ascii="Times New Roman" w:hAnsi="Times New Roman" w:cs="Times New Roman"/>
          <w:sz w:val="24"/>
          <w:szCs w:val="24"/>
        </w:rPr>
        <w:t xml:space="preserve">  г</w:t>
      </w:r>
      <w:r w:rsidRPr="008577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Ухта</w:t>
      </w:r>
      <w:r w:rsidRPr="008577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ул</w:t>
      </w:r>
      <w:r w:rsidRPr="008577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Сенюкова</w:t>
      </w:r>
      <w:r w:rsidRPr="008577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д.57</w:t>
      </w:r>
      <w:r w:rsidRPr="008577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кв.46</w:t>
      </w:r>
    </w:p>
    <w:p w:rsidR="00145F86" w:rsidRPr="007F2D5D" w:rsidRDefault="00145F86" w:rsidP="00597F82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Уровень образования: средне специальное</w:t>
      </w:r>
    </w:p>
    <w:p w:rsidR="00145F86" w:rsidRPr="007F2D5D" w:rsidRDefault="00145F86" w:rsidP="00597F82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2D5D">
        <w:rPr>
          <w:rFonts w:ascii="Times New Roman" w:hAnsi="Times New Roman" w:cs="Times New Roman"/>
          <w:b/>
          <w:bCs/>
          <w:sz w:val="24"/>
          <w:szCs w:val="24"/>
        </w:rPr>
        <w:t>Дата рождения:</w:t>
      </w:r>
      <w:r>
        <w:rPr>
          <w:rFonts w:ascii="Times New Roman" w:hAnsi="Times New Roman" w:cs="Times New Roman"/>
          <w:sz w:val="24"/>
          <w:szCs w:val="24"/>
        </w:rPr>
        <w:t xml:space="preserve"> 02 августа 1983</w:t>
      </w:r>
      <w:r w:rsidRPr="008577DA">
        <w:rPr>
          <w:rFonts w:ascii="Times New Roman" w:hAnsi="Times New Roman" w:cs="Times New Roman"/>
          <w:sz w:val="24"/>
          <w:szCs w:val="24"/>
        </w:rPr>
        <w:t xml:space="preserve">,32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145F86" w:rsidRPr="007F2D5D" w:rsidRDefault="00145F86" w:rsidP="00597F82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2D5D">
        <w:rPr>
          <w:rFonts w:ascii="Times New Roman" w:hAnsi="Times New Roman" w:cs="Times New Roman"/>
          <w:b/>
          <w:bCs/>
          <w:sz w:val="24"/>
          <w:szCs w:val="24"/>
        </w:rPr>
        <w:t>Пол:</w:t>
      </w:r>
      <w:r>
        <w:rPr>
          <w:rFonts w:ascii="Times New Roman" w:hAnsi="Times New Roman" w:cs="Times New Roman"/>
          <w:sz w:val="24"/>
          <w:szCs w:val="24"/>
        </w:rPr>
        <w:t xml:space="preserve"> мужской</w:t>
      </w:r>
    </w:p>
    <w:p w:rsidR="00145F86" w:rsidRPr="007F2D5D" w:rsidRDefault="00145F86" w:rsidP="00597F82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2D5D">
        <w:rPr>
          <w:rFonts w:ascii="Times New Roman" w:hAnsi="Times New Roman" w:cs="Times New Roman"/>
          <w:b/>
          <w:bCs/>
          <w:sz w:val="24"/>
          <w:szCs w:val="24"/>
        </w:rPr>
        <w:t>Семейное положение:</w:t>
      </w:r>
      <w:r>
        <w:rPr>
          <w:rFonts w:ascii="Times New Roman" w:hAnsi="Times New Roman" w:cs="Times New Roman"/>
          <w:sz w:val="24"/>
          <w:szCs w:val="24"/>
        </w:rPr>
        <w:t xml:space="preserve"> холост</w:t>
      </w:r>
    </w:p>
    <w:p w:rsidR="00145F86" w:rsidRPr="007F2D5D" w:rsidRDefault="00145F86" w:rsidP="00597F82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2D5D">
        <w:rPr>
          <w:rFonts w:ascii="Times New Roman" w:hAnsi="Times New Roman" w:cs="Times New Roman"/>
          <w:b/>
          <w:bCs/>
          <w:sz w:val="24"/>
          <w:szCs w:val="24"/>
        </w:rPr>
        <w:t>Моб. телефон:</w:t>
      </w:r>
      <w:r>
        <w:rPr>
          <w:rFonts w:ascii="Times New Roman" w:hAnsi="Times New Roman" w:cs="Times New Roman"/>
          <w:sz w:val="24"/>
          <w:szCs w:val="24"/>
        </w:rPr>
        <w:t xml:space="preserve"> 8 (912) 9434204</w:t>
      </w:r>
    </w:p>
    <w:p w:rsidR="00145F86" w:rsidRPr="002C52AD" w:rsidRDefault="00145F86" w:rsidP="00597F82">
      <w:pPr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2C52AD">
        <w:rPr>
          <w:rFonts w:ascii="Times New Roman" w:hAnsi="Times New Roman" w:cs="Times New Roman"/>
          <w:sz w:val="28"/>
          <w:szCs w:val="28"/>
          <w:u w:val="single"/>
        </w:rPr>
        <w:t>Опыт работы:</w:t>
      </w:r>
    </w:p>
    <w:p w:rsidR="00145F86" w:rsidRPr="00CC405C" w:rsidRDefault="00145F86" w:rsidP="00597F82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Период работы:май 2008 года-сентябрь 2015 года</w:t>
      </w:r>
    </w:p>
    <w:p w:rsidR="00145F86" w:rsidRPr="007F2D5D" w:rsidRDefault="00145F86" w:rsidP="00597F82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2D5D">
        <w:rPr>
          <w:rFonts w:ascii="Times New Roman" w:hAnsi="Times New Roman" w:cs="Times New Roman"/>
          <w:b/>
          <w:bCs/>
          <w:sz w:val="24"/>
          <w:szCs w:val="24"/>
        </w:rPr>
        <w:t>Должность:</w:t>
      </w:r>
      <w:r>
        <w:rPr>
          <w:rFonts w:ascii="Times New Roman" w:hAnsi="Times New Roman" w:cs="Times New Roman"/>
          <w:sz w:val="24"/>
          <w:szCs w:val="24"/>
        </w:rPr>
        <w:t xml:space="preserve"> оператор по добыче нефти и газа четвертого разряда</w:t>
      </w:r>
    </w:p>
    <w:p w:rsidR="00145F86" w:rsidRPr="007F2D5D" w:rsidRDefault="00145F86" w:rsidP="005F5C10">
      <w:pPr>
        <w:jc w:val="both"/>
        <w:rPr>
          <w:rFonts w:ascii="Times New Roman" w:hAnsi="Times New Roman" w:cs="Times New Roman"/>
          <w:sz w:val="24"/>
          <w:szCs w:val="24"/>
        </w:rPr>
      </w:pPr>
      <w:r w:rsidRPr="007F2D5D">
        <w:rPr>
          <w:rFonts w:ascii="Times New Roman" w:hAnsi="Times New Roman" w:cs="Times New Roman"/>
          <w:b/>
          <w:bCs/>
          <w:sz w:val="24"/>
          <w:szCs w:val="24"/>
        </w:rPr>
        <w:t>Название организации:</w:t>
      </w:r>
      <w:r>
        <w:rPr>
          <w:rFonts w:ascii="Times New Roman" w:hAnsi="Times New Roman" w:cs="Times New Roman"/>
          <w:sz w:val="24"/>
          <w:szCs w:val="24"/>
        </w:rPr>
        <w:t xml:space="preserve"> ТПП «ЛУКОЙЛ-Ухтанефтегаз»</w:t>
      </w:r>
    </w:p>
    <w:p w:rsidR="00145F86" w:rsidRPr="007F2D5D" w:rsidRDefault="00145F86" w:rsidP="00597F82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2D5D">
        <w:rPr>
          <w:rFonts w:ascii="Times New Roman" w:hAnsi="Times New Roman" w:cs="Times New Roman"/>
          <w:b/>
          <w:bCs/>
          <w:sz w:val="24"/>
          <w:szCs w:val="24"/>
        </w:rPr>
        <w:t>Период работы:</w:t>
      </w:r>
      <w:r w:rsidRPr="007F2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октябрь 2007года-январь 2008года</w:t>
      </w:r>
    </w:p>
    <w:p w:rsidR="00145F86" w:rsidRPr="007F2D5D" w:rsidRDefault="00145F86" w:rsidP="00731F3C">
      <w:pPr>
        <w:jc w:val="both"/>
        <w:rPr>
          <w:rFonts w:ascii="Times New Roman" w:hAnsi="Times New Roman" w:cs="Times New Roman"/>
          <w:sz w:val="24"/>
          <w:szCs w:val="24"/>
        </w:rPr>
      </w:pPr>
      <w:r w:rsidRPr="007F2D5D">
        <w:rPr>
          <w:rFonts w:ascii="Times New Roman" w:hAnsi="Times New Roman" w:cs="Times New Roman"/>
          <w:b/>
          <w:bCs/>
          <w:sz w:val="24"/>
          <w:szCs w:val="24"/>
        </w:rPr>
        <w:t>Должность:</w:t>
      </w:r>
      <w:r>
        <w:rPr>
          <w:rFonts w:ascii="Times New Roman" w:hAnsi="Times New Roman" w:cs="Times New Roman"/>
          <w:sz w:val="24"/>
          <w:szCs w:val="24"/>
        </w:rPr>
        <w:t xml:space="preserve"> помощник бурильщика капитального ремонта скважин четвертого разряда</w:t>
      </w:r>
    </w:p>
    <w:p w:rsidR="00145F86" w:rsidRPr="007F2D5D" w:rsidRDefault="00145F86" w:rsidP="00731F3C">
      <w:pPr>
        <w:jc w:val="both"/>
        <w:rPr>
          <w:rFonts w:ascii="Times New Roman" w:hAnsi="Times New Roman" w:cs="Times New Roman"/>
          <w:sz w:val="24"/>
          <w:szCs w:val="24"/>
        </w:rPr>
      </w:pPr>
      <w:r w:rsidRPr="007F2D5D">
        <w:rPr>
          <w:rFonts w:ascii="Times New Roman" w:hAnsi="Times New Roman" w:cs="Times New Roman"/>
          <w:b/>
          <w:bCs/>
          <w:sz w:val="24"/>
          <w:szCs w:val="24"/>
        </w:rPr>
        <w:t>Название организации:</w:t>
      </w:r>
      <w:r>
        <w:rPr>
          <w:rFonts w:ascii="Times New Roman" w:hAnsi="Times New Roman" w:cs="Times New Roman"/>
          <w:sz w:val="24"/>
          <w:szCs w:val="24"/>
        </w:rPr>
        <w:t xml:space="preserve"> ООО Сервисная компания «МЕРИДИАН»</w:t>
      </w:r>
    </w:p>
    <w:p w:rsidR="00145F86" w:rsidRPr="002C52AD" w:rsidRDefault="00145F86" w:rsidP="00597F82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52AD">
        <w:rPr>
          <w:rFonts w:ascii="Times New Roman" w:hAnsi="Times New Roman" w:cs="Times New Roman"/>
          <w:sz w:val="28"/>
          <w:szCs w:val="28"/>
          <w:u w:val="single"/>
        </w:rPr>
        <w:t>Образование:</w:t>
      </w:r>
    </w:p>
    <w:p w:rsidR="00145F86" w:rsidRPr="007F2D5D" w:rsidRDefault="00145F86" w:rsidP="00597F82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2D5D">
        <w:rPr>
          <w:rFonts w:ascii="Times New Roman" w:hAnsi="Times New Roman" w:cs="Times New Roman"/>
          <w:b/>
          <w:bCs/>
          <w:sz w:val="24"/>
          <w:szCs w:val="24"/>
        </w:rPr>
        <w:t>Учебное заведение:</w:t>
      </w:r>
      <w:r w:rsidRPr="007F2D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ГУНПО Профессиональное училище №33</w:t>
      </w:r>
    </w:p>
    <w:p w:rsidR="00145F86" w:rsidRPr="00597F82" w:rsidRDefault="00145F86" w:rsidP="005F5C10">
      <w:pPr>
        <w:jc w:val="both"/>
        <w:rPr>
          <w:rFonts w:ascii="Times New Roman" w:hAnsi="Times New Roman" w:cs="Times New Roman"/>
          <w:sz w:val="24"/>
          <w:szCs w:val="24"/>
        </w:rPr>
      </w:pPr>
      <w:r w:rsidRPr="007F2D5D">
        <w:rPr>
          <w:rFonts w:ascii="Times New Roman" w:hAnsi="Times New Roman" w:cs="Times New Roman"/>
          <w:b/>
          <w:bCs/>
          <w:sz w:val="24"/>
          <w:szCs w:val="24"/>
        </w:rPr>
        <w:t>Дата окончания:</w:t>
      </w:r>
      <w:r>
        <w:rPr>
          <w:rFonts w:ascii="Times New Roman" w:hAnsi="Times New Roman" w:cs="Times New Roman"/>
          <w:sz w:val="24"/>
          <w:szCs w:val="24"/>
        </w:rPr>
        <w:t xml:space="preserve"> июнь 2002 года</w:t>
      </w:r>
      <w:r w:rsidRPr="00597F82">
        <w:rPr>
          <w:rFonts w:ascii="Times New Roman" w:hAnsi="Times New Roman" w:cs="Times New Roman"/>
          <w:sz w:val="24"/>
          <w:szCs w:val="24"/>
        </w:rPr>
        <w:t>.</w:t>
      </w:r>
    </w:p>
    <w:p w:rsidR="00145F86" w:rsidRPr="00597F82" w:rsidRDefault="00145F86" w:rsidP="005F5C10">
      <w:pPr>
        <w:jc w:val="both"/>
        <w:rPr>
          <w:rFonts w:ascii="Times New Roman" w:hAnsi="Times New Roman" w:cs="Times New Roman"/>
          <w:sz w:val="24"/>
          <w:szCs w:val="24"/>
        </w:rPr>
      </w:pPr>
      <w:r w:rsidRPr="007F2D5D">
        <w:rPr>
          <w:rFonts w:ascii="Times New Roman" w:hAnsi="Times New Roman" w:cs="Times New Roman"/>
          <w:b/>
          <w:bCs/>
          <w:sz w:val="24"/>
          <w:szCs w:val="24"/>
        </w:rPr>
        <w:t>Факультет:</w:t>
      </w:r>
      <w:r>
        <w:rPr>
          <w:rFonts w:ascii="Times New Roman" w:hAnsi="Times New Roman" w:cs="Times New Roman"/>
          <w:sz w:val="24"/>
          <w:szCs w:val="24"/>
        </w:rPr>
        <w:t xml:space="preserve"> Нефтегазовое дело</w:t>
      </w:r>
      <w:r w:rsidRPr="00597F82">
        <w:rPr>
          <w:rFonts w:ascii="Times New Roman" w:hAnsi="Times New Roman" w:cs="Times New Roman"/>
          <w:sz w:val="24"/>
          <w:szCs w:val="24"/>
        </w:rPr>
        <w:t>.</w:t>
      </w:r>
    </w:p>
    <w:p w:rsidR="00145F86" w:rsidRPr="00532544" w:rsidRDefault="00145F86" w:rsidP="005F5C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D5D">
        <w:rPr>
          <w:rFonts w:ascii="Times New Roman" w:hAnsi="Times New Roman" w:cs="Times New Roman"/>
          <w:b/>
          <w:bCs/>
          <w:sz w:val="24"/>
          <w:szCs w:val="24"/>
        </w:rPr>
        <w:t>Специальность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>: Помощник бурильщика эксплуатационного и разведочного бурения скважин на нефть и газ 4(четвертого)разряда</w:t>
      </w:r>
      <w:r w:rsidRPr="0053254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45F86" w:rsidRPr="00597F82" w:rsidRDefault="00145F86" w:rsidP="00597F82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обучения: Очная</w:t>
      </w:r>
      <w:r w:rsidRPr="00597F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45F86" w:rsidRPr="002C52AD" w:rsidRDefault="00145F86" w:rsidP="00597F82">
      <w:pPr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2C52AD">
        <w:rPr>
          <w:rFonts w:ascii="Times New Roman" w:hAnsi="Times New Roman" w:cs="Times New Roman"/>
          <w:sz w:val="28"/>
          <w:szCs w:val="28"/>
          <w:u w:val="single"/>
        </w:rPr>
        <w:t>Иностранные языки и компьютерные навыки:</w:t>
      </w:r>
    </w:p>
    <w:p w:rsidR="00145F86" w:rsidRDefault="00145F86" w:rsidP="005F5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Английский </w:t>
      </w:r>
      <w:r w:rsidRPr="007F2D5D">
        <w:rPr>
          <w:rFonts w:ascii="Times New Roman" w:hAnsi="Times New Roman" w:cs="Times New Roman"/>
          <w:b/>
          <w:bCs/>
          <w:sz w:val="24"/>
          <w:szCs w:val="24"/>
        </w:rPr>
        <w:t>язык:</w:t>
      </w:r>
      <w:r w:rsidRPr="007F2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Базовое владение языком.</w:t>
      </w:r>
      <w:r w:rsidRPr="007F2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Читаю и перевожу со словарем.</w:t>
      </w:r>
    </w:p>
    <w:p w:rsidR="00145F86" w:rsidRPr="00532544" w:rsidRDefault="00145F86" w:rsidP="005F5C10">
      <w:pPr>
        <w:jc w:val="both"/>
        <w:rPr>
          <w:rFonts w:ascii="Times New Roman" w:hAnsi="Times New Roman" w:cs="Times New Roman"/>
          <w:sz w:val="24"/>
          <w:szCs w:val="24"/>
        </w:rPr>
      </w:pPr>
      <w:r w:rsidRPr="007F2D5D">
        <w:rPr>
          <w:rFonts w:ascii="Times New Roman" w:hAnsi="Times New Roman" w:cs="Times New Roman"/>
          <w:b/>
          <w:bCs/>
          <w:sz w:val="24"/>
          <w:szCs w:val="24"/>
        </w:rPr>
        <w:t>Компьютерные навыки и знания:</w:t>
      </w:r>
      <w:r>
        <w:rPr>
          <w:rFonts w:ascii="Times New Roman" w:hAnsi="Times New Roman" w:cs="Times New Roman"/>
          <w:sz w:val="24"/>
          <w:szCs w:val="24"/>
        </w:rPr>
        <w:t>Свободное владение персональным компьютером на уровне опытного пользователя</w:t>
      </w:r>
      <w:r w:rsidRPr="00532544">
        <w:rPr>
          <w:rFonts w:ascii="Times New Roman" w:hAnsi="Times New Roman" w:cs="Times New Roman"/>
          <w:sz w:val="24"/>
          <w:szCs w:val="24"/>
        </w:rPr>
        <w:t>.</w:t>
      </w:r>
    </w:p>
    <w:p w:rsidR="00145F86" w:rsidRPr="002F51B0" w:rsidRDefault="00145F86" w:rsidP="00FB3BF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Личные качества:</w:t>
      </w:r>
      <w:r>
        <w:rPr>
          <w:rFonts w:ascii="Times New Roman" w:hAnsi="Times New Roman" w:cs="Times New Roman"/>
          <w:sz w:val="24"/>
          <w:szCs w:val="24"/>
        </w:rPr>
        <w:t>Ответственный, коммуникабельный, общительный, всесторонне развитый молодой человек. Готов обучаться и развиваться.</w:t>
      </w:r>
    </w:p>
    <w:p w:rsidR="00145F86" w:rsidRPr="002F51B0" w:rsidRDefault="00145F86" w:rsidP="005F5C1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52AD">
        <w:rPr>
          <w:rFonts w:ascii="Times New Roman" w:hAnsi="Times New Roman" w:cs="Times New Roman"/>
          <w:sz w:val="28"/>
          <w:szCs w:val="28"/>
          <w:u w:val="single"/>
        </w:rPr>
        <w:t>Дополнительная информация:</w:t>
      </w:r>
      <w:r w:rsidRPr="002F5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Вредные привычки отсутствуют.Увлекаюсь спортивным туризмом</w:t>
      </w:r>
      <w:r w:rsidRPr="002F51B0">
        <w:rPr>
          <w:rFonts w:ascii="Times New Roman" w:hAnsi="Times New Roman" w:cs="Times New Roman"/>
          <w:sz w:val="24"/>
          <w:szCs w:val="24"/>
        </w:rPr>
        <w:t>.</w:t>
      </w:r>
    </w:p>
    <w:p w:rsidR="00145F86" w:rsidRPr="002F51B0" w:rsidRDefault="00145F86" w:rsidP="005F5C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5F86" w:rsidRPr="002F51B0" w:rsidSect="005F5C10">
      <w:pgSz w:w="11906" w:h="16838"/>
      <w:pgMar w:top="709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15D"/>
    <w:rsid w:val="00001C5E"/>
    <w:rsid w:val="000433FC"/>
    <w:rsid w:val="000869AD"/>
    <w:rsid w:val="0009378D"/>
    <w:rsid w:val="000E0853"/>
    <w:rsid w:val="0010542F"/>
    <w:rsid w:val="00105CA5"/>
    <w:rsid w:val="00140CD1"/>
    <w:rsid w:val="00145F86"/>
    <w:rsid w:val="001544E8"/>
    <w:rsid w:val="00174A17"/>
    <w:rsid w:val="001B3C5B"/>
    <w:rsid w:val="001C0B15"/>
    <w:rsid w:val="001D1D5A"/>
    <w:rsid w:val="001E3CF1"/>
    <w:rsid w:val="00237625"/>
    <w:rsid w:val="002A1ACF"/>
    <w:rsid w:val="002A5044"/>
    <w:rsid w:val="002C52AD"/>
    <w:rsid w:val="002F51B0"/>
    <w:rsid w:val="003307CC"/>
    <w:rsid w:val="003E578B"/>
    <w:rsid w:val="0046795A"/>
    <w:rsid w:val="004A13B0"/>
    <w:rsid w:val="004A4F20"/>
    <w:rsid w:val="004C18EB"/>
    <w:rsid w:val="00532544"/>
    <w:rsid w:val="00550BD9"/>
    <w:rsid w:val="00597F82"/>
    <w:rsid w:val="005B4B22"/>
    <w:rsid w:val="005B4F04"/>
    <w:rsid w:val="005E23CD"/>
    <w:rsid w:val="005F5C10"/>
    <w:rsid w:val="00615BCA"/>
    <w:rsid w:val="006163AE"/>
    <w:rsid w:val="00636ECD"/>
    <w:rsid w:val="00663545"/>
    <w:rsid w:val="00667F58"/>
    <w:rsid w:val="006F2E97"/>
    <w:rsid w:val="00723AE2"/>
    <w:rsid w:val="00724D93"/>
    <w:rsid w:val="00731F3C"/>
    <w:rsid w:val="00733425"/>
    <w:rsid w:val="0075645B"/>
    <w:rsid w:val="007816D2"/>
    <w:rsid w:val="007F2D5D"/>
    <w:rsid w:val="00816A8D"/>
    <w:rsid w:val="00852F95"/>
    <w:rsid w:val="008577DA"/>
    <w:rsid w:val="00857F63"/>
    <w:rsid w:val="00893482"/>
    <w:rsid w:val="00894664"/>
    <w:rsid w:val="00897D9A"/>
    <w:rsid w:val="008A5C96"/>
    <w:rsid w:val="008F14B6"/>
    <w:rsid w:val="00903B03"/>
    <w:rsid w:val="00906679"/>
    <w:rsid w:val="009304C7"/>
    <w:rsid w:val="00937730"/>
    <w:rsid w:val="0099015D"/>
    <w:rsid w:val="0099587A"/>
    <w:rsid w:val="00996356"/>
    <w:rsid w:val="009C1D0A"/>
    <w:rsid w:val="00A1684A"/>
    <w:rsid w:val="00A32C6B"/>
    <w:rsid w:val="00A4574A"/>
    <w:rsid w:val="00A61326"/>
    <w:rsid w:val="00A96D69"/>
    <w:rsid w:val="00AD2D38"/>
    <w:rsid w:val="00AE0ACD"/>
    <w:rsid w:val="00AE14C2"/>
    <w:rsid w:val="00B62816"/>
    <w:rsid w:val="00B94CF1"/>
    <w:rsid w:val="00C41A2B"/>
    <w:rsid w:val="00C87997"/>
    <w:rsid w:val="00CB712C"/>
    <w:rsid w:val="00CC405C"/>
    <w:rsid w:val="00D57C51"/>
    <w:rsid w:val="00DA0B6E"/>
    <w:rsid w:val="00DA21F0"/>
    <w:rsid w:val="00E1556C"/>
    <w:rsid w:val="00E333C5"/>
    <w:rsid w:val="00E77889"/>
    <w:rsid w:val="00EA1C6F"/>
    <w:rsid w:val="00ED3E90"/>
    <w:rsid w:val="00F51C5A"/>
    <w:rsid w:val="00F552A2"/>
    <w:rsid w:val="00F85F60"/>
    <w:rsid w:val="00FA6065"/>
    <w:rsid w:val="00FB3BF0"/>
    <w:rsid w:val="00FE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D9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15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015D"/>
    <w:rPr>
      <w:rFonts w:ascii="Cambria" w:hAnsi="Cambria" w:cs="Cambria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semiHidden/>
    <w:rsid w:val="00FA6065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597F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276</TotalTime>
  <Pages>2</Pages>
  <Words>195</Words>
  <Characters>1113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Mr_Alex</dc:creator>
  <cp:keywords/>
  <dc:description/>
  <cp:lastModifiedBy>Илья</cp:lastModifiedBy>
  <cp:revision>16</cp:revision>
  <dcterms:created xsi:type="dcterms:W3CDTF">2011-08-29T16:09:00Z</dcterms:created>
  <dcterms:modified xsi:type="dcterms:W3CDTF">2016-03-28T08:32:00Z</dcterms:modified>
</cp:coreProperties>
</file>