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B42" w:rsidRPr="00852413" w:rsidRDefault="00766408" w:rsidP="00852413">
      <w:pPr>
        <w:pStyle w:val="af7"/>
        <w:pBdr>
          <w:left w:val="single" w:sz="4" w:space="31" w:color="7E97AD" w:themeColor="accent1"/>
          <w:bottom w:val="single" w:sz="4" w:space="2" w:color="7E97AD" w:themeColor="accent1"/>
        </w:pBdr>
        <w:shd w:val="clear" w:color="auto" w:fill="657699"/>
        <w:tabs>
          <w:tab w:val="left" w:pos="435"/>
          <w:tab w:val="left" w:pos="1635"/>
          <w:tab w:val="left" w:pos="1920"/>
          <w:tab w:val="center" w:pos="4904"/>
          <w:tab w:val="center" w:pos="5553"/>
          <w:tab w:val="right" w:pos="9667"/>
        </w:tabs>
        <w:spacing w:line="264" w:lineRule="auto"/>
        <w:ind w:left="1920" w:right="142"/>
        <w:jc w:val="center"/>
        <w:rPr>
          <w:rFonts w:ascii="Lao UI" w:hAnsi="Lao UI" w:cs="Tahoma"/>
          <w:b/>
          <w:color w:val="002060"/>
          <w:sz w:val="44"/>
          <w:szCs w:val="32"/>
          <w:shd w:val="clear" w:color="auto" w:fill="6776A1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  <w:sdt>
        <w:sdtPr>
          <w:rPr>
            <w:rFonts w:ascii="Lao UI" w:hAnsi="Lao UI" w:cs="Tahoma"/>
            <w:b/>
            <w:sz w:val="44"/>
            <w:szCs w:val="36"/>
            <w:shd w:val="clear" w:color="auto" w:fill="657699"/>
            <w14:textOutline w14:w="9525" w14:cap="rnd" w14:cmpd="sng" w14:algn="ctr">
              <w14:gradFill>
                <w14:gsLst>
                  <w14:gs w14:pos="0">
                    <w14:schemeClr w14:val="accent1">
                      <w14:lumMod w14:val="5000"/>
                      <w14:lumOff w14:val="95000"/>
                    </w14:schemeClr>
                  </w14:gs>
                  <w14:gs w14:pos="74000">
                    <w14:schemeClr w14:val="accent1">
                      <w14:lumMod w14:val="45000"/>
                      <w14:lumOff w14:val="55000"/>
                    </w14:schemeClr>
                  </w14:gs>
                  <w14:gs w14:pos="83000">
                    <w14:schemeClr w14:val="accent1">
                      <w14:lumMod w14:val="45000"/>
                      <w14:lumOff w14:val="55000"/>
                    </w14:schemeClr>
                  </w14:gs>
                  <w14:gs w14:pos="100000">
                    <w14:schemeClr w14:val="accent1">
                      <w14:lumMod w14:val="30000"/>
                      <w14:lumOff w14:val="70000"/>
                    </w14:schemeClr>
                  </w14:gs>
                </w14:gsLst>
                <w14:lin w14:ang="5400000" w14:scaled="0"/>
              </w14:gradFill>
              <w14:prstDash w14:val="solid"/>
              <w14:bevel/>
            </w14:textOutline>
          </w:rPr>
          <w:alias w:val="Ваше имя"/>
          <w:tag w:val=""/>
          <w:id w:val="1197042864"/>
          <w:placeholder>
            <w:docPart w:val="D42775FCD6804005A49707FC8D023DA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F0286F" w:rsidRPr="00852413">
            <w:rPr>
              <w:rFonts w:ascii="Calibri" w:hAnsi="Calibri" w:cs="Calibri"/>
              <w:b/>
              <w:sz w:val="44"/>
              <w:szCs w:val="36"/>
              <w:shd w:val="clear" w:color="auto" w:fill="657699"/>
              <w14:textOutline w14:w="9525" w14:cap="rnd" w14:cmpd="sng" w14:algn="ctr">
                <w14:gradFill>
                  <w14:gsLst>
                    <w14:gs w14:pos="0">
                      <w14:schemeClr w14:val="accent1">
                        <w14:lumMod w14:val="5000"/>
                        <w14:lumOff w14:val="95000"/>
                      </w14:schemeClr>
                    </w14:gs>
                    <w14:gs w14:pos="74000">
                      <w14:schemeClr w14:val="accent1">
                        <w14:lumMod w14:val="45000"/>
                        <w14:lumOff w14:val="55000"/>
                      </w14:schemeClr>
                    </w14:gs>
                    <w14:gs w14:pos="83000">
                      <w14:schemeClr w14:val="accent1">
                        <w14:lumMod w14:val="45000"/>
                        <w14:lumOff w14:val="55000"/>
                      </w14:schemeClr>
                    </w14:gs>
                    <w14:gs w14:pos="100000">
                      <w14:schemeClr w14:val="accent1">
                        <w14:lumMod w14:val="30000"/>
                        <w14:lumOff w14:val="70000"/>
                      </w14:schemeClr>
                    </w14:gs>
                  </w14:gsLst>
                  <w14:lin w14:ang="5400000" w14:scaled="0"/>
                </w14:gradFill>
                <w14:prstDash w14:val="solid"/>
                <w14:bevel/>
              </w14:textOutline>
            </w:rPr>
            <w:t>Лучанинова</w:t>
          </w:r>
          <w:r w:rsidR="00F0286F" w:rsidRPr="00852413">
            <w:rPr>
              <w:rFonts w:ascii="Lao UI" w:hAnsi="Lao UI" w:cs="Tahoma"/>
              <w:b/>
              <w:sz w:val="44"/>
              <w:szCs w:val="36"/>
              <w:shd w:val="clear" w:color="auto" w:fill="657699"/>
              <w14:textOutline w14:w="9525" w14:cap="rnd" w14:cmpd="sng" w14:algn="ctr">
                <w14:gradFill>
                  <w14:gsLst>
                    <w14:gs w14:pos="0">
                      <w14:schemeClr w14:val="accent1">
                        <w14:lumMod w14:val="5000"/>
                        <w14:lumOff w14:val="95000"/>
                      </w14:schemeClr>
                    </w14:gs>
                    <w14:gs w14:pos="74000">
                      <w14:schemeClr w14:val="accent1">
                        <w14:lumMod w14:val="45000"/>
                        <w14:lumOff w14:val="55000"/>
                      </w14:schemeClr>
                    </w14:gs>
                    <w14:gs w14:pos="83000">
                      <w14:schemeClr w14:val="accent1">
                        <w14:lumMod w14:val="45000"/>
                        <w14:lumOff w14:val="55000"/>
                      </w14:schemeClr>
                    </w14:gs>
                    <w14:gs w14:pos="100000">
                      <w14:schemeClr w14:val="accent1">
                        <w14:lumMod w14:val="30000"/>
                        <w14:lumOff w14:val="70000"/>
                      </w14:schemeClr>
                    </w14:gs>
                  </w14:gsLst>
                  <w14:lin w14:ang="5400000" w14:scaled="0"/>
                </w14:gradFill>
                <w14:prstDash w14:val="solid"/>
                <w14:bevel/>
              </w14:textOutline>
            </w:rPr>
            <w:t xml:space="preserve"> </w:t>
          </w:r>
          <w:r w:rsidR="00F0286F" w:rsidRPr="00852413">
            <w:rPr>
              <w:rFonts w:ascii="Calibri" w:hAnsi="Calibri" w:cs="Calibri"/>
              <w:b/>
              <w:sz w:val="44"/>
              <w:szCs w:val="36"/>
              <w:shd w:val="clear" w:color="auto" w:fill="657699"/>
              <w14:textOutline w14:w="9525" w14:cap="rnd" w14:cmpd="sng" w14:algn="ctr">
                <w14:gradFill>
                  <w14:gsLst>
                    <w14:gs w14:pos="0">
                      <w14:schemeClr w14:val="accent1">
                        <w14:lumMod w14:val="5000"/>
                        <w14:lumOff w14:val="95000"/>
                      </w14:schemeClr>
                    </w14:gs>
                    <w14:gs w14:pos="74000">
                      <w14:schemeClr w14:val="accent1">
                        <w14:lumMod w14:val="45000"/>
                        <w14:lumOff w14:val="55000"/>
                      </w14:schemeClr>
                    </w14:gs>
                    <w14:gs w14:pos="83000">
                      <w14:schemeClr w14:val="accent1">
                        <w14:lumMod w14:val="45000"/>
                        <w14:lumOff w14:val="55000"/>
                      </w14:schemeClr>
                    </w14:gs>
                    <w14:gs w14:pos="100000">
                      <w14:schemeClr w14:val="accent1">
                        <w14:lumMod w14:val="30000"/>
                        <w14:lumOff w14:val="70000"/>
                      </w14:schemeClr>
                    </w14:gs>
                  </w14:gsLst>
                  <w14:lin w14:ang="5400000" w14:scaled="0"/>
                </w14:gradFill>
                <w14:prstDash w14:val="solid"/>
                <w14:bevel/>
              </w14:textOutline>
            </w:rPr>
            <w:t>Ольга</w:t>
          </w:r>
          <w:r w:rsidR="00F0286F" w:rsidRPr="00852413">
            <w:rPr>
              <w:rFonts w:ascii="Lao UI" w:hAnsi="Lao UI" w:cs="Tahoma"/>
              <w:b/>
              <w:sz w:val="44"/>
              <w:szCs w:val="36"/>
              <w:shd w:val="clear" w:color="auto" w:fill="657699"/>
              <w14:textOutline w14:w="9525" w14:cap="rnd" w14:cmpd="sng" w14:algn="ctr">
                <w14:gradFill>
                  <w14:gsLst>
                    <w14:gs w14:pos="0">
                      <w14:schemeClr w14:val="accent1">
                        <w14:lumMod w14:val="5000"/>
                        <w14:lumOff w14:val="95000"/>
                      </w14:schemeClr>
                    </w14:gs>
                    <w14:gs w14:pos="74000">
                      <w14:schemeClr w14:val="accent1">
                        <w14:lumMod w14:val="45000"/>
                        <w14:lumOff w14:val="55000"/>
                      </w14:schemeClr>
                    </w14:gs>
                    <w14:gs w14:pos="83000">
                      <w14:schemeClr w14:val="accent1">
                        <w14:lumMod w14:val="45000"/>
                        <w14:lumOff w14:val="55000"/>
                      </w14:schemeClr>
                    </w14:gs>
                    <w14:gs w14:pos="100000">
                      <w14:schemeClr w14:val="accent1">
                        <w14:lumMod w14:val="30000"/>
                        <w14:lumOff w14:val="70000"/>
                      </w14:schemeClr>
                    </w14:gs>
                  </w14:gsLst>
                  <w14:lin w14:ang="5400000" w14:scaled="0"/>
                </w14:gradFill>
                <w14:prstDash w14:val="solid"/>
                <w14:bevel/>
              </w14:textOutline>
            </w:rPr>
            <w:t xml:space="preserve"> </w:t>
          </w:r>
          <w:r w:rsidR="00F0286F" w:rsidRPr="00852413">
            <w:rPr>
              <w:rFonts w:ascii="Calibri" w:hAnsi="Calibri" w:cs="Calibri"/>
              <w:b/>
              <w:sz w:val="44"/>
              <w:szCs w:val="36"/>
              <w:shd w:val="clear" w:color="auto" w:fill="657699"/>
              <w14:textOutline w14:w="9525" w14:cap="rnd" w14:cmpd="sng" w14:algn="ctr">
                <w14:gradFill>
                  <w14:gsLst>
                    <w14:gs w14:pos="0">
                      <w14:schemeClr w14:val="accent1">
                        <w14:lumMod w14:val="5000"/>
                        <w14:lumOff w14:val="95000"/>
                      </w14:schemeClr>
                    </w14:gs>
                    <w14:gs w14:pos="74000">
                      <w14:schemeClr w14:val="accent1">
                        <w14:lumMod w14:val="45000"/>
                        <w14:lumOff w14:val="55000"/>
                      </w14:schemeClr>
                    </w14:gs>
                    <w14:gs w14:pos="83000">
                      <w14:schemeClr w14:val="accent1">
                        <w14:lumMod w14:val="45000"/>
                        <w14:lumOff w14:val="55000"/>
                      </w14:schemeClr>
                    </w14:gs>
                    <w14:gs w14:pos="100000">
                      <w14:schemeClr w14:val="accent1">
                        <w14:lumMod w14:val="30000"/>
                        <w14:lumOff w14:val="70000"/>
                      </w14:schemeClr>
                    </w14:gs>
                  </w14:gsLst>
                  <w14:lin w14:ang="5400000" w14:scaled="0"/>
                </w14:gradFill>
                <w14:prstDash w14:val="solid"/>
                <w14:bevel/>
              </w14:textOutline>
            </w:rPr>
            <w:t>Степановна</w:t>
          </w:r>
        </w:sdtContent>
      </w:sdt>
    </w:p>
    <w:tbl>
      <w:tblPr>
        <w:tblStyle w:val="aa"/>
        <w:tblW w:w="4986" w:type="pct"/>
        <w:tblInd w:w="142" w:type="dxa"/>
        <w:tblLook w:val="04A0" w:firstRow="1" w:lastRow="0" w:firstColumn="1" w:lastColumn="0" w:noHBand="0" w:noVBand="1"/>
        <w:tblDescription w:val="Resume"/>
      </w:tblPr>
      <w:tblGrid>
        <w:gridCol w:w="1843"/>
        <w:gridCol w:w="20"/>
        <w:gridCol w:w="7919"/>
      </w:tblGrid>
      <w:tr w:rsidR="00DE302C" w:rsidRPr="00852413" w:rsidTr="00546F8B">
        <w:trPr>
          <w:trHeight w:val="5952"/>
        </w:trPr>
        <w:tc>
          <w:tcPr>
            <w:tcW w:w="1843" w:type="dxa"/>
            <w:shd w:val="clear" w:color="auto" w:fill="657699"/>
          </w:tcPr>
          <w:p w:rsidR="006801DA" w:rsidRPr="00852413" w:rsidRDefault="00546F8B" w:rsidP="00344499">
            <w:pPr>
              <w:pStyle w:val="1"/>
              <w:tabs>
                <w:tab w:val="left" w:pos="525"/>
                <w:tab w:val="right" w:pos="2268"/>
              </w:tabs>
              <w:spacing w:line="264" w:lineRule="auto"/>
              <w:jc w:val="center"/>
              <w:rPr>
                <w:color w:val="FFFFFF" w:themeColor="background1"/>
                <w:sz w:val="20"/>
              </w:rPr>
            </w:pPr>
            <w:bookmarkStart w:id="0" w:name="_GoBack"/>
            <w:r w:rsidRPr="00852413">
              <w:rPr>
                <w:rFonts w:eastAsia="Arial Unicode MS" w:cs="Tahoma"/>
                <w:b/>
                <w:noProof/>
                <w:color w:val="002060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7C5655C8" wp14:editId="1725D0B8">
                  <wp:simplePos x="0" y="0"/>
                  <wp:positionH relativeFrom="margin">
                    <wp:posOffset>-8890</wp:posOffset>
                  </wp:positionH>
                  <wp:positionV relativeFrom="paragraph">
                    <wp:posOffset>-1051560</wp:posOffset>
                  </wp:positionV>
                  <wp:extent cx="1190625" cy="1397000"/>
                  <wp:effectExtent l="323850" t="323850" r="333375" b="31750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фото резюме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397000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  <w:p w:rsidR="006801DA" w:rsidRPr="00852413" w:rsidRDefault="006801DA" w:rsidP="00344499">
            <w:pPr>
              <w:pStyle w:val="1"/>
              <w:tabs>
                <w:tab w:val="left" w:pos="525"/>
                <w:tab w:val="right" w:pos="2268"/>
              </w:tabs>
              <w:spacing w:line="264" w:lineRule="auto"/>
              <w:jc w:val="center"/>
              <w:rPr>
                <w:color w:val="FFFFFF" w:themeColor="background1"/>
                <w:sz w:val="20"/>
              </w:rPr>
            </w:pPr>
          </w:p>
          <w:p w:rsidR="00666CBF" w:rsidRPr="00852413" w:rsidRDefault="008B4B8F" w:rsidP="00344499">
            <w:pPr>
              <w:pStyle w:val="1"/>
              <w:tabs>
                <w:tab w:val="left" w:pos="525"/>
                <w:tab w:val="right" w:pos="2268"/>
              </w:tabs>
              <w:spacing w:line="264" w:lineRule="auto"/>
              <w:jc w:val="center"/>
              <w:rPr>
                <w:sz w:val="20"/>
              </w:rPr>
            </w:pPr>
            <w:r w:rsidRPr="00852413">
              <w:rPr>
                <w:color w:val="FFFFFF" w:themeColor="background1"/>
                <w:sz w:val="20"/>
              </w:rPr>
              <w:t>Опыт работы</w:t>
            </w:r>
          </w:p>
        </w:tc>
        <w:tc>
          <w:tcPr>
            <w:tcW w:w="20" w:type="dxa"/>
            <w:shd w:val="clear" w:color="auto" w:fill="5C6A92"/>
          </w:tcPr>
          <w:p w:rsidR="008A2FF4" w:rsidRDefault="008A2FF4" w:rsidP="008E06B5">
            <w:pPr>
              <w:spacing w:line="264" w:lineRule="auto"/>
              <w:rPr>
                <w:rFonts w:asciiTheme="majorHAnsi" w:hAnsiTheme="majorHAnsi"/>
                <w:sz w:val="22"/>
                <w:szCs w:val="22"/>
              </w:rPr>
            </w:pPr>
          </w:p>
          <w:p w:rsidR="008A2FF4" w:rsidRPr="008A2FF4" w:rsidRDefault="008A2FF4" w:rsidP="008A2FF4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8A2FF4" w:rsidRPr="008A2FF4" w:rsidRDefault="008A2FF4" w:rsidP="008A2FF4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8A2FF4" w:rsidRDefault="008A2FF4" w:rsidP="008A2FF4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666CBF" w:rsidRPr="008A2FF4" w:rsidRDefault="00666CBF" w:rsidP="008A2FF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918" w:type="dxa"/>
            <w:tcBorders>
              <w:top w:val="nil"/>
              <w:bottom w:val="nil"/>
            </w:tcBorders>
          </w:tcPr>
          <w:sdt>
            <w:sdtPr>
              <w:rPr>
                <w:rFonts w:asciiTheme="majorHAnsi" w:eastAsiaTheme="minorEastAsia" w:hAnsiTheme="majorHAnsi"/>
                <w:bCs/>
                <w:caps/>
                <w:sz w:val="22"/>
                <w:szCs w:val="22"/>
              </w:rPr>
              <w:id w:val="1436861535"/>
            </w:sdtPr>
            <w:sdtEndPr>
              <w:rPr>
                <w:rFonts w:eastAsiaTheme="minorHAnsi"/>
                <w:bCs w:val="0"/>
                <w:caps w:val="0"/>
              </w:rPr>
            </w:sdtEndPr>
            <w:sdtContent>
              <w:sdt>
                <w:sdtPr>
                  <w:rPr>
                    <w:rFonts w:asciiTheme="majorHAnsi" w:eastAsiaTheme="minorEastAsia" w:hAnsiTheme="majorHAnsi"/>
                    <w:bCs/>
                    <w:caps/>
                    <w:sz w:val="22"/>
                    <w:szCs w:val="22"/>
                  </w:rPr>
                  <w:id w:val="-957106802"/>
                  <w15:repeatingSection/>
                </w:sdtPr>
                <w:sdtEndPr>
                  <w:rPr>
                    <w:bCs w:val="0"/>
                    <w:caps w:val="0"/>
                  </w:rPr>
                </w:sdtEndPr>
                <w:sdtContent>
                  <w:sdt>
                    <w:sdtPr>
                      <w:rPr>
                        <w:rFonts w:asciiTheme="majorHAnsi" w:eastAsiaTheme="minorEastAsia" w:hAnsiTheme="majorHAnsi"/>
                        <w:bCs/>
                        <w:caps/>
                        <w:sz w:val="24"/>
                        <w:szCs w:val="24"/>
                      </w:rPr>
                      <w:id w:val="-380862498"/>
                      <w:placeholder>
                        <w:docPart w:val="0F8A42F18D964171BA7891D76D7541E5"/>
                      </w:placeholder>
                      <w15:repeatingSectionItem/>
                    </w:sdtPr>
                    <w:sdtEndPr>
                      <w:rPr>
                        <w:bCs w:val="0"/>
                        <w:caps w:val="0"/>
                      </w:rPr>
                    </w:sdtEndPr>
                    <w:sdtContent>
                      <w:sdt>
                        <w:sdtPr>
                          <w:rPr>
                            <w:rFonts w:asciiTheme="majorHAnsi" w:eastAsiaTheme="minorEastAsia" w:hAnsiTheme="majorHAnsi"/>
                            <w:bCs/>
                            <w:caps/>
                            <w:sz w:val="24"/>
                            <w:szCs w:val="24"/>
                          </w:rPr>
                          <w:id w:val="221802691"/>
                          <w:placeholder>
                            <w:docPart w:val="36D1D334DA4E457D93EF0EA33015439D"/>
                          </w:placeholder>
                        </w:sdtPr>
                        <w:sdtEndPr>
                          <w:rPr>
                            <w:bCs w:val="0"/>
                            <w:caps w:val="0"/>
                          </w:rPr>
                        </w:sdtEndPr>
                        <w:sdtContent>
                          <w:p w:rsidR="00344499" w:rsidRPr="00B7748F" w:rsidRDefault="00660631" w:rsidP="00E1161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B7748F">
                              <w:rPr>
                                <w:rFonts w:asciiTheme="majorHAnsi" w:eastAsia="Arial Unicode MS" w:hAnsiTheme="majorHAnsi" w:cs="Tahom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Заместитель директора ООО «УМТС»</w:t>
                            </w:r>
                          </w:p>
                          <w:p w:rsidR="00666CBF" w:rsidRPr="00852413" w:rsidRDefault="00660631" w:rsidP="00344499">
                            <w:pPr>
                              <w:pStyle w:val="a7"/>
                              <w:spacing w:line="264" w:lineRule="auto"/>
                              <w:ind w:left="567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color w:val="auto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>август 2011 - настоящее время</w:t>
                            </w:r>
                          </w:p>
                          <w:p w:rsidR="00660631" w:rsidRPr="00852413" w:rsidRDefault="00660631" w:rsidP="0066063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4"/>
                                <w:szCs w:val="24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4"/>
                                <w:szCs w:val="24"/>
                              </w:rPr>
                              <w:t>-финансово-хозяйственная деятельность;</w:t>
                            </w:r>
                          </w:p>
                          <w:p w:rsidR="00660631" w:rsidRPr="00852413" w:rsidRDefault="00660631" w:rsidP="0066063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4"/>
                                <w:szCs w:val="24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4"/>
                                <w:szCs w:val="24"/>
                              </w:rPr>
                              <w:t>-заключение договоров;</w:t>
                            </w:r>
                          </w:p>
                          <w:p w:rsidR="00660631" w:rsidRPr="00852413" w:rsidRDefault="00660631" w:rsidP="0066063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4"/>
                                <w:szCs w:val="24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4"/>
                                <w:szCs w:val="24"/>
                              </w:rPr>
                              <w:t>-контакт с контролирующими органами;</w:t>
                            </w:r>
                          </w:p>
                          <w:p w:rsidR="00344499" w:rsidRPr="00852413" w:rsidRDefault="00660631" w:rsidP="00344499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4"/>
                                <w:szCs w:val="24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4"/>
                                <w:szCs w:val="24"/>
                              </w:rPr>
                              <w:t>-работа по землеустройству и аренде земли;</w:t>
                            </w:r>
                          </w:p>
                          <w:p w:rsidR="00666CBF" w:rsidRPr="00852413" w:rsidRDefault="00766408" w:rsidP="00344499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4"/>
                                <w:szCs w:val="24"/>
                              </w:rPr>
                            </w:pPr>
                          </w:p>
                        </w:sdtContent>
                      </w:sdt>
                    </w:sdtContent>
                  </w:sdt>
                  <w:sdt>
                    <w:sdtPr>
                      <w:rPr>
                        <w:rFonts w:asciiTheme="majorHAnsi" w:eastAsiaTheme="minorEastAsia" w:hAnsiTheme="majorHAnsi"/>
                        <w:bCs/>
                        <w:caps/>
                        <w:sz w:val="22"/>
                        <w:szCs w:val="22"/>
                      </w:rPr>
                      <w:id w:val="-525952543"/>
                      <w:placeholder>
                        <w:docPart w:val="259F064A1C5E442481A6886A791B0669"/>
                      </w:placeholder>
                      <w15:repeatingSectionItem/>
                    </w:sdtPr>
                    <w:sdtEndPr>
                      <w:rPr>
                        <w:bCs w:val="0"/>
                        <w:caps w:val="0"/>
                      </w:rPr>
                    </w:sdtEndPr>
                    <w:sdtContent>
                      <w:sdt>
                        <w:sdtPr>
                          <w:rPr>
                            <w:rFonts w:asciiTheme="majorHAnsi" w:eastAsiaTheme="minorEastAsia" w:hAnsiTheme="majorHAnsi"/>
                            <w:bCs/>
                            <w:caps/>
                            <w:sz w:val="22"/>
                            <w:szCs w:val="22"/>
                          </w:rPr>
                          <w:id w:val="-1368673779"/>
                          <w:placeholder>
                            <w:docPart w:val="C3A0795F1DB349768C59D6C19E1B2496"/>
                          </w:placeholder>
                        </w:sdtPr>
                        <w:sdtEndPr>
                          <w:rPr>
                            <w:bCs w:val="0"/>
                            <w:caps w:val="0"/>
                          </w:rPr>
                        </w:sdtEndPr>
                        <w:sdtContent>
                          <w:p w:rsidR="00660631" w:rsidRPr="00852413" w:rsidRDefault="00B7748F" w:rsidP="00E1161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bCs/>
                                <w:cap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60631" w:rsidRPr="00852413">
                              <w:rPr>
                                <w:rFonts w:asciiTheme="majorHAnsi" w:eastAsia="Arial Unicode MS" w:hAnsiTheme="majorHAnsi" w:cs="Tahoma"/>
                                <w:b/>
                                <w:color w:val="00206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  <w:t xml:space="preserve">Главный технолог </w:t>
                            </w:r>
                            <w:r w:rsidR="00660631" w:rsidRPr="00852413">
                              <w:rPr>
                                <w:rFonts w:asciiTheme="majorHAnsi" w:eastAsia="Arial Unicode MS" w:hAnsiTheme="majorHAnsi" w:cs="Tahom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ООО </w:t>
                            </w:r>
                            <w:r w:rsidR="00DE302C" w:rsidRPr="00852413">
                              <w:rPr>
                                <w:rFonts w:asciiTheme="majorHAnsi" w:eastAsia="Arial Unicode MS" w:hAnsiTheme="majorHAnsi" w:cs="Tahom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Украинская</w:t>
                            </w:r>
                          </w:p>
                          <w:p w:rsidR="00344499" w:rsidRPr="00852413" w:rsidRDefault="00660631" w:rsidP="00E1161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b/>
                                <w:color w:val="00206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алкогольная компания «Кристалл»</w:t>
                            </w:r>
                          </w:p>
                          <w:p w:rsidR="00067494" w:rsidRPr="00852413" w:rsidRDefault="00660631" w:rsidP="00344499">
                            <w:pPr>
                              <w:pStyle w:val="a7"/>
                              <w:ind w:left="567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color w:val="auto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май 2009 – апрель 2011</w:t>
                            </w:r>
                          </w:p>
                          <w:p w:rsidR="00660631" w:rsidRPr="00852413" w:rsidRDefault="00660631" w:rsidP="0066063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разработка и внедрение новых видов продукции;</w:t>
                            </w:r>
                          </w:p>
                          <w:p w:rsidR="00660631" w:rsidRPr="00852413" w:rsidRDefault="00660631" w:rsidP="0066063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подбор технологической воды для производства и контроль ее качества;</w:t>
                            </w:r>
                          </w:p>
                          <w:p w:rsidR="00660631" w:rsidRPr="00852413" w:rsidRDefault="00660631" w:rsidP="0066063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заключение договоров на поставку сырья, вспомогательных материалов, ингредиентов;</w:t>
                            </w:r>
                          </w:p>
                          <w:p w:rsidR="00660631" w:rsidRPr="00852413" w:rsidRDefault="00660631" w:rsidP="0066063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контроль технологического цикла продукции;</w:t>
                            </w:r>
                          </w:p>
                          <w:p w:rsidR="00660631" w:rsidRPr="00852413" w:rsidRDefault="00660631" w:rsidP="0066063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аттестация производства и технических возможностей предприятия;</w:t>
                            </w:r>
                          </w:p>
                          <w:p w:rsidR="00660631" w:rsidRPr="00852413" w:rsidRDefault="00660631" w:rsidP="0066063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внедрение системы ISO, сертификация продукции;</w:t>
                            </w:r>
                          </w:p>
                          <w:p w:rsidR="00660631" w:rsidRPr="00852413" w:rsidRDefault="00660631" w:rsidP="0066063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ведение нормативно - технической и технологической документации;</w:t>
                            </w:r>
                          </w:p>
                          <w:p w:rsidR="00660631" w:rsidRPr="00852413" w:rsidRDefault="00660631" w:rsidP="0066063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контроль выпуска продукции;</w:t>
                            </w:r>
                          </w:p>
                          <w:p w:rsidR="00660631" w:rsidRPr="00852413" w:rsidRDefault="00660631" w:rsidP="0066063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взаимодействие с контролирующими органами и организациями;</w:t>
                            </w:r>
                          </w:p>
                          <w:p w:rsidR="00660631" w:rsidRPr="00852413" w:rsidRDefault="00660631" w:rsidP="0066063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лицензирование, производства продукции, импорт, экспорт;</w:t>
                            </w:r>
                          </w:p>
                          <w:p w:rsidR="00660631" w:rsidRPr="00852413" w:rsidRDefault="00660631" w:rsidP="0066063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проведение дегустаций;</w:t>
                            </w:r>
                          </w:p>
                          <w:p w:rsidR="00660631" w:rsidRPr="00852413" w:rsidRDefault="00660631" w:rsidP="0066063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маркетинг;</w:t>
                            </w:r>
                          </w:p>
                          <w:p w:rsidR="00660631" w:rsidRPr="00852413" w:rsidRDefault="00660631" w:rsidP="0066063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управление персоналом в количестве 60 человек;</w:t>
                            </w:r>
                          </w:p>
                          <w:p w:rsidR="00660631" w:rsidRPr="00852413" w:rsidRDefault="00660631" w:rsidP="0066063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производственные командировки;</w:t>
                            </w:r>
                          </w:p>
                          <w:p w:rsidR="00660631" w:rsidRPr="00852413" w:rsidRDefault="00660631" w:rsidP="0066063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ведение отчетности перед вышестоящими организациями по получению сырья и выпуску готовой продукции;</w:t>
                            </w:r>
                          </w:p>
                          <w:p w:rsidR="00344499" w:rsidRPr="00852413" w:rsidRDefault="00660631" w:rsidP="00344499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проведение инвентаризаций.</w:t>
                            </w:r>
                          </w:p>
                          <w:p w:rsidR="00067494" w:rsidRPr="00852413" w:rsidRDefault="00766408" w:rsidP="00344499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</w:p>
                        </w:sdtContent>
                      </w:sdt>
                    </w:sdtContent>
                  </w:sdt>
                  <w:sdt>
                    <w:sdtPr>
                      <w:rPr>
                        <w:rFonts w:asciiTheme="majorHAnsi" w:eastAsiaTheme="minorEastAsia" w:hAnsiTheme="majorHAnsi"/>
                        <w:bCs/>
                        <w:caps/>
                        <w:sz w:val="22"/>
                        <w:szCs w:val="22"/>
                      </w:rPr>
                      <w:id w:val="251708612"/>
                      <w:placeholder>
                        <w:docPart w:val="63DDC0C4AE55413589F383F26858C9A8"/>
                      </w:placeholder>
                      <w15:repeatingSectionItem/>
                    </w:sdtPr>
                    <w:sdtEndPr>
                      <w:rPr>
                        <w:bCs w:val="0"/>
                        <w:caps w:val="0"/>
                      </w:rPr>
                    </w:sdtEndPr>
                    <w:sdtContent>
                      <w:sdt>
                        <w:sdtPr>
                          <w:rPr>
                            <w:rFonts w:asciiTheme="majorHAnsi" w:eastAsiaTheme="minorEastAsia" w:hAnsiTheme="majorHAnsi"/>
                            <w:bCs/>
                            <w:caps/>
                            <w:sz w:val="22"/>
                            <w:szCs w:val="22"/>
                          </w:rPr>
                          <w:id w:val="-172884031"/>
                          <w:placeholder>
                            <w:docPart w:val="6D3FC738D1864DA4BE69BDC3EA87316C"/>
                          </w:placeholder>
                        </w:sdtPr>
                        <w:sdtEndPr>
                          <w:rPr>
                            <w:bCs w:val="0"/>
                            <w:caps w:val="0"/>
                          </w:rPr>
                        </w:sdtEndPr>
                        <w:sdtContent>
                          <w:p w:rsidR="00067494" w:rsidRPr="00852413" w:rsidRDefault="00DE302C" w:rsidP="00E1161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b/>
                                <w:color w:val="00206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  <w:t>Директор</w:t>
                            </w:r>
                            <w:r w:rsidRPr="00852413">
                              <w:rPr>
                                <w:rFonts w:asciiTheme="majorHAnsi" w:eastAsia="Arial Unicode MS" w:hAnsiTheme="majorHAnsi" w:cs="Tahom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СПД Лучанинова О.С</w:t>
                            </w:r>
                            <w:r w:rsidR="00344499" w:rsidRPr="00852413">
                              <w:rPr>
                                <w:rFonts w:asciiTheme="majorHAnsi" w:eastAsia="Arial Unicode MS" w:hAnsiTheme="majorHAnsi" w:cs="Tahom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067494" w:rsidRPr="00852413" w:rsidRDefault="00DE302C" w:rsidP="00344499">
                            <w:pPr>
                              <w:pStyle w:val="a7"/>
                              <w:ind w:left="567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color w:val="auto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октябрь 2007 – декабрь 2010</w:t>
                            </w:r>
                          </w:p>
                          <w:p w:rsidR="00DE302C" w:rsidRPr="00852413" w:rsidRDefault="00DE302C" w:rsidP="00DE30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контроль работы предприятия;</w:t>
                            </w:r>
                          </w:p>
                          <w:p w:rsidR="00067494" w:rsidRPr="00852413" w:rsidRDefault="00DE302C" w:rsidP="00DE30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заключение договоров;</w:t>
                            </w:r>
                          </w:p>
                        </w:sdtContent>
                      </w:sdt>
                    </w:sdtContent>
                  </w:sdt>
                  <w:sdt>
                    <w:sdtPr>
                      <w:rPr>
                        <w:rFonts w:asciiTheme="majorHAnsi" w:eastAsiaTheme="minorEastAsia" w:hAnsiTheme="majorHAnsi"/>
                        <w:bCs/>
                        <w:caps/>
                        <w:sz w:val="22"/>
                        <w:szCs w:val="22"/>
                      </w:rPr>
                      <w:id w:val="837428199"/>
                      <w:placeholder>
                        <w:docPart w:val="98AE60602116491FB26994DC685EACDD"/>
                      </w:placeholder>
                      <w15:repeatingSectionItem/>
                    </w:sdtPr>
                    <w:sdtEndPr>
                      <w:rPr>
                        <w:bCs w:val="0"/>
                        <w:caps w:val="0"/>
                      </w:rPr>
                    </w:sdtEndPr>
                    <w:sdtContent>
                      <w:sdt>
                        <w:sdtPr>
                          <w:rPr>
                            <w:rFonts w:asciiTheme="majorHAnsi" w:eastAsiaTheme="minorEastAsia" w:hAnsiTheme="majorHAnsi"/>
                            <w:bCs/>
                            <w:caps/>
                            <w:sz w:val="22"/>
                            <w:szCs w:val="22"/>
                          </w:rPr>
                          <w:id w:val="-1574964274"/>
                          <w:placeholder>
                            <w:docPart w:val="4AC6B301A18E488A8678DF1B5DFF93FE"/>
                          </w:placeholder>
                        </w:sdtPr>
                        <w:sdtEndPr>
                          <w:rPr>
                            <w:bCs w:val="0"/>
                            <w:caps w:val="0"/>
                          </w:rPr>
                        </w:sdtEndPr>
                        <w:sdtContent>
                          <w:p w:rsidR="00344499" w:rsidRPr="00852413" w:rsidRDefault="00344499" w:rsidP="00E1161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Theme="minorEastAsia" w:hAnsiTheme="majorHAnsi"/>
                                <w:bCs/>
                                <w:caps/>
                                <w:sz w:val="22"/>
                                <w:szCs w:val="22"/>
                              </w:rPr>
                            </w:pPr>
                          </w:p>
                          <w:p w:rsidR="00DE302C" w:rsidRPr="00852413" w:rsidRDefault="00DE302C" w:rsidP="00E1161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Theme="minorEastAsia" w:hAnsiTheme="majorHAnsi"/>
                                <w:bCs/>
                                <w:caps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b/>
                                <w:color w:val="00206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  <w:t xml:space="preserve">Главный технолог </w:t>
                            </w:r>
                            <w:proofErr w:type="spellStart"/>
                            <w:r w:rsidRPr="00852413">
                              <w:rPr>
                                <w:rFonts w:asciiTheme="majorHAnsi" w:eastAsia="Arial Unicode MS" w:hAnsiTheme="majorHAnsi" w:cs="Tahoma"/>
                                <w:b/>
                                <w:color w:val="00206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  <w:t>и.о</w:t>
                            </w:r>
                            <w:proofErr w:type="spellEnd"/>
                            <w:r w:rsidRPr="00852413">
                              <w:rPr>
                                <w:rFonts w:asciiTheme="majorHAnsi" w:eastAsia="Arial Unicode MS" w:hAnsiTheme="majorHAnsi" w:cs="Tahoma"/>
                                <w:b/>
                                <w:color w:val="00206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  <w:t>. Зав. лаборатории</w:t>
                            </w:r>
                            <w:r w:rsidRPr="00852413">
                              <w:rPr>
                                <w:rFonts w:asciiTheme="majorHAnsi" w:eastAsia="Arial Unicode MS" w:hAnsiTheme="majorHAnsi" w:cs="Tahom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67494" w:rsidRPr="00852413" w:rsidRDefault="00DE302C" w:rsidP="00E1161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ООО «</w:t>
                            </w:r>
                            <w:proofErr w:type="spellStart"/>
                            <w:r w:rsidRPr="00852413">
                              <w:rPr>
                                <w:rFonts w:asciiTheme="majorHAnsi" w:eastAsia="Arial Unicode MS" w:hAnsiTheme="majorHAnsi" w:cs="Tahom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Латона</w:t>
                            </w:r>
                            <w:proofErr w:type="spellEnd"/>
                            <w:r w:rsidRPr="00852413">
                              <w:rPr>
                                <w:rFonts w:asciiTheme="majorHAnsi" w:eastAsia="Arial Unicode MS" w:hAnsiTheme="majorHAnsi" w:cs="Tahom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– Инвест»</w:t>
                            </w:r>
                          </w:p>
                          <w:p w:rsidR="00067494" w:rsidRPr="00852413" w:rsidRDefault="00DE302C" w:rsidP="00344499">
                            <w:pPr>
                              <w:pStyle w:val="a7"/>
                              <w:ind w:left="567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color w:val="auto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январь 2008 – март 2009</w:t>
                            </w:r>
                          </w:p>
                          <w:p w:rsidR="00DE302C" w:rsidRPr="00852413" w:rsidRDefault="00DE302C" w:rsidP="00DE30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заключение договоров на поставку сырья, вспомогательных материалов, ингредиентов;</w:t>
                            </w:r>
                          </w:p>
                          <w:p w:rsidR="00DE302C" w:rsidRPr="00852413" w:rsidRDefault="00DE302C" w:rsidP="00DE30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контроль технологического цикла продукции;</w:t>
                            </w:r>
                          </w:p>
                          <w:p w:rsidR="00DE302C" w:rsidRPr="00852413" w:rsidRDefault="00DE302C" w:rsidP="00DE30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аттестация производства и технических возможностей предприятия;</w:t>
                            </w:r>
                          </w:p>
                          <w:p w:rsidR="00DE302C" w:rsidRPr="00852413" w:rsidRDefault="00DE302C" w:rsidP="00DE30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lastRenderedPageBreak/>
                              <w:t>- ведение нормативно - технической и технологической документации;</w:t>
                            </w:r>
                          </w:p>
                          <w:p w:rsidR="00DE302C" w:rsidRPr="00852413" w:rsidRDefault="00DE302C" w:rsidP="00DE30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контроль выпуска продукции;</w:t>
                            </w:r>
                          </w:p>
                          <w:p w:rsidR="00DE302C" w:rsidRPr="00852413" w:rsidRDefault="00DE302C" w:rsidP="00DE30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взаимодействие с контролирующими органами и организациями;</w:t>
                            </w:r>
                          </w:p>
                          <w:p w:rsidR="00DE302C" w:rsidRPr="00852413" w:rsidRDefault="00DE302C" w:rsidP="00DE30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проведение дегустаций;</w:t>
                            </w:r>
                          </w:p>
                          <w:p w:rsidR="00DE302C" w:rsidRPr="00852413" w:rsidRDefault="00DE302C" w:rsidP="00DE30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маркетинг;</w:t>
                            </w:r>
                          </w:p>
                          <w:p w:rsidR="00DE302C" w:rsidRPr="00852413" w:rsidRDefault="00DE302C" w:rsidP="00DE30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управление персоналом в количестве 30 человек;</w:t>
                            </w:r>
                          </w:p>
                          <w:p w:rsidR="00DE302C" w:rsidRPr="00852413" w:rsidRDefault="00DE302C" w:rsidP="00DE30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производственные командировки;</w:t>
                            </w:r>
                          </w:p>
                          <w:p w:rsidR="00DE302C" w:rsidRPr="00852413" w:rsidRDefault="00DE302C" w:rsidP="00DE30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ведение отчетности перед вышестоящими организациями по получению сырья и выпуску готовой продукции;</w:t>
                            </w:r>
                          </w:p>
                          <w:p w:rsidR="00DE302C" w:rsidRPr="00852413" w:rsidRDefault="00DE302C" w:rsidP="00DE30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подбор нового технологического оборудования для улучшения качества выпускаемой продукции;</w:t>
                            </w:r>
                          </w:p>
                          <w:p w:rsidR="00067494" w:rsidRPr="00852413" w:rsidRDefault="00DE302C" w:rsidP="008743EE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проведение инвентаризаций.</w:t>
                            </w:r>
                          </w:p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ajorHAnsi" w:eastAsiaTheme="minorEastAsia" w:hAnsiTheme="majorHAnsi"/>
                    <w:bCs/>
                    <w:caps/>
                    <w:sz w:val="22"/>
                    <w:szCs w:val="22"/>
                  </w:rPr>
                  <w:id w:val="68699791"/>
                  <w:placeholder>
                    <w:docPart w:val="36D1D334DA4E457D93EF0EA33015439D"/>
                  </w:placeholder>
                  <w15:appearance w15:val="hidden"/>
                </w:sdtPr>
                <w:sdtEndPr>
                  <w:rPr>
                    <w:rFonts w:eastAsiaTheme="minorHAnsi"/>
                    <w:bCs w:val="0"/>
                    <w:caps w:val="0"/>
                  </w:rPr>
                </w:sdtEndPr>
                <w:sdtContent>
                  <w:sdt>
                    <w:sdtPr>
                      <w:rPr>
                        <w:rFonts w:asciiTheme="majorHAnsi" w:eastAsiaTheme="minorEastAsia" w:hAnsiTheme="majorHAnsi"/>
                        <w:bCs/>
                        <w:caps/>
                        <w:sz w:val="22"/>
                        <w:szCs w:val="22"/>
                      </w:rPr>
                      <w:id w:val="1429920425"/>
                      <w15:appearance w15:val="hidden"/>
                      <w15:repeatingSection/>
                    </w:sdtPr>
                    <w:sdtEndPr>
                      <w:rPr>
                        <w:rFonts w:eastAsiaTheme="minorHAnsi"/>
                        <w:bCs w:val="0"/>
                        <w:caps w:val="0"/>
                      </w:rPr>
                    </w:sdtEndPr>
                    <w:sdtContent>
                      <w:sdt>
                        <w:sdtPr>
                          <w:rPr>
                            <w:rFonts w:asciiTheme="majorHAnsi" w:eastAsiaTheme="minorEastAsia" w:hAnsiTheme="majorHAnsi"/>
                            <w:bCs/>
                            <w:caps/>
                            <w:sz w:val="22"/>
                            <w:szCs w:val="22"/>
                          </w:rPr>
                          <w:id w:val="-1328365310"/>
                          <w:placeholder>
                            <w:docPart w:val="0F8A42F18D964171BA7891D76D7541E5"/>
                          </w:placeholder>
                          <w15:appearance w15:val="hidden"/>
                          <w15:repeatingSectionItem/>
                        </w:sdtPr>
                        <w:sdtEndPr>
                          <w:rPr>
                            <w:rFonts w:eastAsiaTheme="minorHAnsi"/>
                            <w:bCs w:val="0"/>
                            <w:caps w:val="0"/>
                          </w:rPr>
                        </w:sdtEndPr>
                        <w:sdtContent>
                          <w:p w:rsidR="00344499" w:rsidRPr="00852413" w:rsidRDefault="00344499" w:rsidP="00344499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Theme="majorHAnsi" w:eastAsiaTheme="minorEastAsia" w:hAnsiTheme="majorHAnsi"/>
                                <w:bCs/>
                                <w:caps/>
                                <w:sz w:val="22"/>
                                <w:szCs w:val="22"/>
                              </w:rPr>
                            </w:pPr>
                          </w:p>
                          <w:p w:rsidR="00344499" w:rsidRPr="00852413" w:rsidRDefault="00344499" w:rsidP="00E1161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720" w:firstLine="709"/>
                              <w:rPr>
                                <w:rFonts w:asciiTheme="majorHAnsi" w:eastAsia="Arial Unicode MS" w:hAnsiTheme="majorHAnsi" w:cs="Tahoma"/>
                                <w:b/>
                                <w:color w:val="00206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b/>
                                <w:color w:val="00206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  <w:t>Директор по производству</w:t>
                            </w:r>
                          </w:p>
                          <w:p w:rsidR="00DE302C" w:rsidRPr="00852413" w:rsidRDefault="00344499" w:rsidP="00E1161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720" w:firstLine="709"/>
                              <w:rPr>
                                <w:rFonts w:asciiTheme="majorHAnsi" w:eastAsia="Arial Unicode MS" w:hAnsiTheme="majorHAnsi" w:cs="Tahoma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ООО "Буше" СПД Сергиенко</w:t>
                            </w:r>
                          </w:p>
                          <w:p w:rsidR="00666CBF" w:rsidRPr="00852413" w:rsidRDefault="00DE302C" w:rsidP="00344499">
                            <w:pPr>
                              <w:pStyle w:val="a7"/>
                              <w:spacing w:line="264" w:lineRule="auto"/>
                              <w:ind w:left="567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color w:val="auto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июль 2004 - декабрь 2007</w:t>
                            </w:r>
                          </w:p>
                          <w:p w:rsidR="00DE302C" w:rsidRPr="00852413" w:rsidRDefault="00DE302C" w:rsidP="00DE30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финансово-хозяйственная деятельность;</w:t>
                            </w:r>
                          </w:p>
                          <w:p w:rsidR="00DE302C" w:rsidRPr="00852413" w:rsidRDefault="00DE302C" w:rsidP="00DE30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контроль за качеством;</w:t>
                            </w:r>
                          </w:p>
                          <w:p w:rsidR="00DE302C" w:rsidRPr="00852413" w:rsidRDefault="00DE302C" w:rsidP="00DE30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работа с контролирующими органами;</w:t>
                            </w:r>
                          </w:p>
                          <w:p w:rsidR="00DE302C" w:rsidRPr="00852413" w:rsidRDefault="00DE302C" w:rsidP="00DE30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разработка и внесение изменений в нормативно-техническую документацию;</w:t>
                            </w:r>
                          </w:p>
                          <w:p w:rsidR="00DE302C" w:rsidRPr="00852413" w:rsidRDefault="00DE302C" w:rsidP="00DE30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организация смен и обеспечение выпуска продукции.</w:t>
                            </w:r>
                          </w:p>
                          <w:p w:rsidR="00DE302C" w:rsidRPr="00852413" w:rsidRDefault="00DE302C" w:rsidP="00DE30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заключение договоров на поставку сырья и вспомогательных материалов;</w:t>
                            </w:r>
                          </w:p>
                          <w:p w:rsidR="00DE302C" w:rsidRPr="00852413" w:rsidRDefault="00DE302C" w:rsidP="00DE30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участие в разработке новых видов продукции;</w:t>
                            </w:r>
                          </w:p>
                          <w:p w:rsidR="00DE302C" w:rsidRPr="00852413" w:rsidRDefault="00DE302C" w:rsidP="00DE30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подбор новых видов сырья для улучшения качества продукции;</w:t>
                            </w:r>
                          </w:p>
                          <w:p w:rsidR="00DE302C" w:rsidRPr="00852413" w:rsidRDefault="00DE302C" w:rsidP="00DE30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контроль работы производства;</w:t>
                            </w:r>
                          </w:p>
                          <w:p w:rsidR="00344499" w:rsidRPr="00852413" w:rsidRDefault="00DE302C" w:rsidP="00344499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обеспечение бесперебойной работы оборудования.</w:t>
                            </w:r>
                          </w:p>
                          <w:p w:rsidR="00DE302C" w:rsidRPr="00852413" w:rsidRDefault="00766408" w:rsidP="00344499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</w:p>
                        </w:sdtContent>
                      </w:sdt>
                      <w:sdt>
                        <w:sdtPr>
                          <w:rPr>
                            <w:rFonts w:asciiTheme="majorHAnsi" w:eastAsiaTheme="minorEastAsia" w:hAnsiTheme="majorHAnsi"/>
                            <w:bCs/>
                            <w:caps/>
                            <w:sz w:val="22"/>
                            <w:szCs w:val="22"/>
                          </w:rPr>
                          <w:id w:val="1636217568"/>
                          <w:placeholder>
                            <w:docPart w:val="74F196C1F1564004A0745D2C948A595C"/>
                          </w:placeholder>
                          <w15:appearance w15:val="hidden"/>
                          <w15:repeatingSectionItem/>
                        </w:sdtPr>
                        <w:sdtEndPr>
                          <w:rPr>
                            <w:rFonts w:eastAsiaTheme="minorHAnsi"/>
                            <w:bCs w:val="0"/>
                            <w:caps w:val="0"/>
                          </w:rPr>
                        </w:sdtEndPr>
                        <w:sdtContent>
                          <w:p w:rsidR="005554BD" w:rsidRPr="00852413" w:rsidRDefault="00DE302C" w:rsidP="00E1161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b/>
                                <w:color w:val="00206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  <w:t>Зав. лаборатории, главный технолог</w:t>
                            </w:r>
                            <w:r w:rsidRPr="00852413">
                              <w:rPr>
                                <w:rFonts w:asciiTheme="majorHAnsi" w:eastAsia="Arial Unicode MS" w:hAnsiTheme="majorHAnsi" w:cs="Tahom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DE302C" w:rsidRPr="00852413" w:rsidRDefault="00DE302C" w:rsidP="00E1161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ООО «</w:t>
                            </w:r>
                            <w:proofErr w:type="spellStart"/>
                            <w:r w:rsidRPr="00852413">
                              <w:rPr>
                                <w:rFonts w:asciiTheme="majorHAnsi" w:eastAsia="Arial Unicode MS" w:hAnsiTheme="majorHAnsi" w:cs="Tahom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Либра</w:t>
                            </w:r>
                            <w:proofErr w:type="spellEnd"/>
                            <w:r w:rsidRPr="00852413">
                              <w:rPr>
                                <w:rFonts w:asciiTheme="majorHAnsi" w:eastAsia="Arial Unicode MS" w:hAnsiTheme="majorHAnsi" w:cs="Tahom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», ООО «Империал-Вест»</w:t>
                            </w:r>
                          </w:p>
                          <w:p w:rsidR="00DE302C" w:rsidRPr="00852413" w:rsidRDefault="00DE302C" w:rsidP="00344499">
                            <w:pPr>
                              <w:pStyle w:val="a7"/>
                              <w:ind w:left="567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color w:val="auto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апрель 2000 - июнь 2004</w:t>
                            </w:r>
                          </w:p>
                          <w:p w:rsidR="00DE302C" w:rsidRPr="00852413" w:rsidRDefault="00DE302C" w:rsidP="00DE30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заключение договоров на поставку сырья, вспомогательных материалов, ингредиентов;</w:t>
                            </w:r>
                          </w:p>
                          <w:p w:rsidR="00DE302C" w:rsidRPr="00852413" w:rsidRDefault="00DE302C" w:rsidP="00DE30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контроль технологического цикла продукции;</w:t>
                            </w:r>
                          </w:p>
                          <w:p w:rsidR="00DE302C" w:rsidRPr="00852413" w:rsidRDefault="00DE302C" w:rsidP="00DE30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аттестация производства и технических возможностей предприятия;</w:t>
                            </w:r>
                          </w:p>
                          <w:p w:rsidR="00DE302C" w:rsidRPr="00852413" w:rsidRDefault="00DE302C" w:rsidP="00DE30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ведение нормативно - технической и технологической документации;</w:t>
                            </w:r>
                          </w:p>
                          <w:p w:rsidR="00DE302C" w:rsidRPr="00852413" w:rsidRDefault="00DE302C" w:rsidP="00DE30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контроль выпуска продукции;</w:t>
                            </w:r>
                          </w:p>
                          <w:p w:rsidR="00DE302C" w:rsidRPr="00852413" w:rsidRDefault="00DE302C" w:rsidP="00DE30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взаимодействие с контролирующими органами и организациями;</w:t>
                            </w:r>
                          </w:p>
                          <w:p w:rsidR="00DE302C" w:rsidRPr="00852413" w:rsidRDefault="00DE302C" w:rsidP="00DE30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проведение дегустаций;</w:t>
                            </w:r>
                          </w:p>
                          <w:p w:rsidR="00DE302C" w:rsidRPr="00852413" w:rsidRDefault="00DE302C" w:rsidP="00DE30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маркетинг;</w:t>
                            </w:r>
                          </w:p>
                          <w:p w:rsidR="00DE302C" w:rsidRPr="00852413" w:rsidRDefault="00DE302C" w:rsidP="00DE30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управление персоналом в количестве 30 человек;</w:t>
                            </w:r>
                          </w:p>
                          <w:p w:rsidR="00DE302C" w:rsidRPr="00852413" w:rsidRDefault="00DE302C" w:rsidP="00DE30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производственные командировки;</w:t>
                            </w:r>
                          </w:p>
                          <w:p w:rsidR="00DE302C" w:rsidRPr="00852413" w:rsidRDefault="00DE302C" w:rsidP="00DE30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ведение отчетности перед вышестоящими организациями по получению сырья и выпуску готовой продукции;</w:t>
                            </w:r>
                          </w:p>
                          <w:p w:rsidR="00DE302C" w:rsidRPr="00852413" w:rsidRDefault="00DE302C" w:rsidP="00DE30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подбор нового технологического оборудования для улучшения качества выпускаемой продукции;</w:t>
                            </w:r>
                          </w:p>
                          <w:p w:rsidR="005554BD" w:rsidRPr="00852413" w:rsidRDefault="00DE302C" w:rsidP="005554BD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 проведение инвентаризаций.</w:t>
                            </w:r>
                          </w:p>
                          <w:p w:rsidR="00DE302C" w:rsidRPr="00852413" w:rsidRDefault="00766408" w:rsidP="005554BD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</w:p>
                        </w:sdtContent>
                      </w:sdt>
                      <w:sdt>
                        <w:sdtPr>
                          <w:rPr>
                            <w:rFonts w:asciiTheme="majorHAnsi" w:eastAsiaTheme="minorEastAsia" w:hAnsiTheme="majorHAnsi"/>
                            <w:bCs/>
                            <w:caps/>
                            <w:sz w:val="22"/>
                            <w:szCs w:val="22"/>
                          </w:rPr>
                          <w:id w:val="227189304"/>
                          <w:placeholder>
                            <w:docPart w:val="3703D7E863954481B651D42CC974DC21"/>
                          </w:placeholder>
                          <w15:appearance w15:val="hidden"/>
                          <w15:repeatingSectionItem/>
                        </w:sdtPr>
                        <w:sdtEndPr>
                          <w:rPr>
                            <w:rFonts w:eastAsiaTheme="minorHAnsi"/>
                            <w:bCs w:val="0"/>
                            <w:caps w:val="0"/>
                          </w:rPr>
                        </w:sdtEndPr>
                        <w:sdtContent>
                          <w:p w:rsidR="00DE302C" w:rsidRPr="00852413" w:rsidRDefault="00DE302C" w:rsidP="00E1161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720" w:firstLine="709"/>
                              <w:rPr>
                                <w:rFonts w:asciiTheme="majorHAnsi" w:eastAsia="Arial Unicode MS" w:hAnsiTheme="majorHAnsi" w:cs="Tahoma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b/>
                                <w:color w:val="00206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  <w:t>Инженер –химик</w:t>
                            </w:r>
                            <w:r w:rsidRPr="00852413">
                              <w:rPr>
                                <w:rFonts w:asciiTheme="majorHAnsi" w:eastAsia="Arial Unicode MS" w:hAnsiTheme="majorHAnsi" w:cs="Tahom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DE302C" w:rsidRPr="00852413" w:rsidRDefault="00DE302C" w:rsidP="00E1161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720" w:firstLine="709"/>
                              <w:rPr>
                                <w:rFonts w:asciiTheme="majorHAnsi" w:eastAsia="Arial Unicode MS" w:hAnsiTheme="majorHAnsi" w:cs="Tahoma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Донецкий Винодельческий Завод</w:t>
                            </w:r>
                          </w:p>
                          <w:p w:rsidR="00DE302C" w:rsidRPr="00852413" w:rsidRDefault="00DE302C" w:rsidP="00344499">
                            <w:pPr>
                              <w:pStyle w:val="a7"/>
                              <w:ind w:left="567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color w:val="auto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июнь 1992 - апрель 2000</w:t>
                            </w:r>
                          </w:p>
                          <w:p w:rsidR="00DE302C" w:rsidRPr="00852413" w:rsidRDefault="00DE302C" w:rsidP="00DE30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-исполнение обязанностей заведующей лаборатории;</w:t>
                            </w:r>
                          </w:p>
                          <w:p w:rsidR="00DE302C" w:rsidRPr="00852413" w:rsidRDefault="00DE302C" w:rsidP="00DE30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-ведение основной технологической документации;</w:t>
                            </w:r>
                          </w:p>
                          <w:p w:rsidR="00DE302C" w:rsidRPr="00852413" w:rsidRDefault="00DE302C" w:rsidP="00DE30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-контроль качества готовой продукции по сменам;</w:t>
                            </w:r>
                          </w:p>
                          <w:p w:rsidR="00DE302C" w:rsidRPr="00852413" w:rsidRDefault="00DE302C" w:rsidP="00DE30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-разработка новых видов продукции;</w:t>
                            </w:r>
                          </w:p>
                          <w:p w:rsidR="00DE302C" w:rsidRPr="00852413" w:rsidRDefault="00DE302C" w:rsidP="00DE30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-сертификация выпускаемой и новой продукции.</w:t>
                            </w:r>
                          </w:p>
                          <w:p w:rsidR="00DE302C" w:rsidRPr="00852413" w:rsidRDefault="00766408" w:rsidP="00DE30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</w:p>
                        </w:sdtContent>
                      </w:sdt>
                      <w:sdt>
                        <w:sdtPr>
                          <w:rPr>
                            <w:rFonts w:asciiTheme="majorHAnsi" w:eastAsiaTheme="minorEastAsia" w:hAnsiTheme="majorHAnsi"/>
                            <w:bCs/>
                            <w:caps/>
                            <w:sz w:val="22"/>
                            <w:szCs w:val="22"/>
                          </w:rPr>
                          <w:id w:val="629367316"/>
                          <w:placeholder>
                            <w:docPart w:val="3E58EB76C2094259AB70888B0A0E92DF"/>
                          </w:placeholder>
                          <w15:appearance w15:val="hidden"/>
                          <w15:repeatingSectionItem/>
                        </w:sdtPr>
                        <w:sdtEndPr>
                          <w:rPr>
                            <w:rFonts w:eastAsiaTheme="minorHAnsi"/>
                            <w:bCs w:val="0"/>
                            <w:caps w:val="0"/>
                          </w:rPr>
                        </w:sdtEndPr>
                        <w:sdtContent>
                          <w:p w:rsidR="00344499" w:rsidRPr="00852413" w:rsidRDefault="00DE302C" w:rsidP="00B7748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720" w:firstLine="709"/>
                              <w:rPr>
                                <w:rFonts w:asciiTheme="majorHAnsi" w:eastAsia="Arial Unicode MS" w:hAnsiTheme="majorHAnsi" w:cs="Tahoma"/>
                                <w:b/>
                                <w:color w:val="00206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b/>
                                <w:color w:val="00206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  <w:t>Лаборант хим. анализа</w:t>
                            </w:r>
                          </w:p>
                          <w:p w:rsidR="00344499" w:rsidRPr="00852413" w:rsidRDefault="00DE302C" w:rsidP="00B7748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720" w:firstLine="709"/>
                              <w:rPr>
                                <w:rFonts w:asciiTheme="majorHAnsi" w:eastAsia="Arial Unicode MS" w:hAnsiTheme="majorHAnsi" w:cs="Tahoma"/>
                                <w:b/>
                                <w:color w:val="00206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b/>
                                <w:color w:val="00206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  <w:t>производственной лаборатории</w:t>
                            </w:r>
                          </w:p>
                          <w:p w:rsidR="00E11616" w:rsidRPr="00852413" w:rsidRDefault="00DE302C" w:rsidP="00B7748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720" w:firstLine="709"/>
                              <w:rPr>
                                <w:rFonts w:asciiTheme="majorHAnsi" w:eastAsia="Arial Unicode MS" w:hAnsiTheme="majorHAnsi" w:cs="Tahoma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Донецкий Винодельческий Завод</w:t>
                            </w:r>
                          </w:p>
                          <w:sdt>
                            <w:sdtPr>
                              <w:rPr>
                                <w:rFonts w:asciiTheme="majorHAnsi" w:eastAsia="Arial Unicode MS" w:hAnsiTheme="majorHAnsi" w:cs="Tahoma"/>
                                <w:color w:val="auto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id w:val="-1424254645"/>
                              <w:placeholder>
                                <w:docPart w:val="E4863133FBD94BEEAFA4A03E0205A2E3"/>
                              </w:placeholder>
                              <w:temporary/>
                              <w15:appearance w15:val="hidden"/>
                              <w:text/>
                            </w:sdtPr>
                            <w:sdtEndPr/>
                            <w:sdtContent>
                              <w:p w:rsidR="00DE302C" w:rsidRPr="00852413" w:rsidRDefault="00DE302C" w:rsidP="00344499">
                                <w:pPr>
                                  <w:pStyle w:val="a7"/>
                                  <w:ind w:left="567"/>
                                  <w:rPr>
                                    <w:rFonts w:asciiTheme="majorHAnsi" w:hAnsiTheme="majorHAnsi"/>
                                    <w:sz w:val="22"/>
                                    <w:szCs w:val="22"/>
                                  </w:rPr>
                                </w:pPr>
                                <w:r w:rsidRPr="00852413">
                                  <w:rPr>
                                    <w:rFonts w:asciiTheme="majorHAnsi" w:eastAsia="Arial Unicode MS" w:hAnsiTheme="majorHAnsi" w:cs="Tahoma"/>
                                    <w:color w:val="auto"/>
                                    <w:kern w:val="0"/>
                                    <w:sz w:val="22"/>
                                    <w:szCs w:val="22"/>
                                    <w:lang w:eastAsia="en-US"/>
                                  </w:rPr>
                                  <w:t>сентябрь 1982 - май 1992</w:t>
                                </w:r>
                              </w:p>
                            </w:sdtContent>
                          </w:sdt>
                          <w:p w:rsidR="00DE302C" w:rsidRPr="00852413" w:rsidRDefault="00DE302C" w:rsidP="00DE30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-замер налива;</w:t>
                            </w:r>
                          </w:p>
                          <w:p w:rsidR="00DE302C" w:rsidRPr="00852413" w:rsidRDefault="00DE302C" w:rsidP="00DE30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-проведение анализов вин и виноматериалов;</w:t>
                            </w:r>
                          </w:p>
                          <w:p w:rsidR="00DE302C" w:rsidRPr="00852413" w:rsidRDefault="00DE302C" w:rsidP="00DE30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-оформление и ведение производственных журналов;</w:t>
                            </w:r>
                          </w:p>
                          <w:p w:rsidR="00DE302C" w:rsidRPr="00852413" w:rsidRDefault="00DE302C" w:rsidP="00DE30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-проведение дегустации гостей;</w:t>
                            </w:r>
                          </w:p>
                          <w:p w:rsidR="00DE302C" w:rsidRPr="00852413" w:rsidRDefault="00DE302C" w:rsidP="00344499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720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 xml:space="preserve">-участие в проведении </w:t>
                            </w:r>
                            <w:r w:rsidR="00B7748F"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международных и</w:t>
                            </w:r>
                            <w:r w:rsidR="00344499"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республиканских дегустаций;</w:t>
                            </w:r>
                          </w:p>
                        </w:sdtContent>
                      </w:sdt>
                      <w:p w:rsidR="00344499" w:rsidRPr="00852413" w:rsidRDefault="00344499" w:rsidP="00344499">
                        <w:pPr>
                          <w:autoSpaceDE w:val="0"/>
                          <w:autoSpaceDN w:val="0"/>
                          <w:adjustRightInd w:val="0"/>
                          <w:spacing w:before="0" w:after="0" w:line="240" w:lineRule="auto"/>
                          <w:ind w:left="567" w:firstLine="709"/>
                          <w:rPr>
                            <w:rFonts w:asciiTheme="majorHAnsi" w:eastAsiaTheme="minorEastAsia" w:hAnsiTheme="majorHAnsi"/>
                            <w:bCs/>
                            <w:caps/>
                            <w:sz w:val="22"/>
                            <w:szCs w:val="22"/>
                          </w:rPr>
                        </w:pPr>
                      </w:p>
                      <w:sdt>
                        <w:sdtPr>
                          <w:rPr>
                            <w:rFonts w:asciiTheme="majorHAnsi" w:eastAsiaTheme="minorEastAsia" w:hAnsiTheme="majorHAnsi"/>
                            <w:bCs/>
                            <w:caps/>
                            <w:sz w:val="22"/>
                            <w:szCs w:val="22"/>
                          </w:rPr>
                          <w:id w:val="-1357197640"/>
                          <w:placeholder>
                            <w:docPart w:val="E1DBC778D5DD44D4A945597118620F39"/>
                          </w:placeholder>
                          <w15:appearance w15:val="hidden"/>
                          <w15:repeatingSectionItem/>
                        </w:sdtPr>
                        <w:sdtEndPr>
                          <w:rPr>
                            <w:rFonts w:eastAsiaTheme="minorHAnsi"/>
                            <w:bCs w:val="0"/>
                            <w:caps w:val="0"/>
                          </w:rPr>
                        </w:sdtEndPr>
                        <w:sdtContent>
                          <w:p w:rsidR="00DE302C" w:rsidRPr="00852413" w:rsidRDefault="00DE302C" w:rsidP="00852413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720" w:firstLine="709"/>
                              <w:rPr>
                                <w:rFonts w:asciiTheme="majorHAnsi" w:eastAsia="Arial Unicode MS" w:hAnsiTheme="majorHAnsi" w:cs="Tahoma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b/>
                                <w:color w:val="00206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  <w:t>Контролер лаборатории 4- разряда</w:t>
                            </w:r>
                          </w:p>
                          <w:p w:rsidR="00DE302C" w:rsidRPr="00852413" w:rsidRDefault="00DE302C" w:rsidP="00852413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720" w:firstLine="709"/>
                              <w:rPr>
                                <w:rFonts w:asciiTheme="majorHAnsi" w:eastAsia="Arial Unicode MS" w:hAnsiTheme="majorHAnsi" w:cs="Tahoma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Донецкое Пив. объединение</w:t>
                            </w:r>
                          </w:p>
                          <w:p w:rsidR="00DE302C" w:rsidRPr="00852413" w:rsidRDefault="00DE302C" w:rsidP="00344499">
                            <w:pPr>
                              <w:pStyle w:val="a7"/>
                              <w:ind w:left="567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color w:val="auto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январь 1982 - сентябрь 1982</w:t>
                            </w:r>
                          </w:p>
                          <w:p w:rsidR="00DE302C" w:rsidRPr="00852413" w:rsidRDefault="00DE302C" w:rsidP="00DE30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-оформление и ведение производственных журналов;</w:t>
                            </w:r>
                          </w:p>
                          <w:p w:rsidR="00666CBF" w:rsidRPr="00852413" w:rsidRDefault="00DE302C" w:rsidP="005554BD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567" w:firstLine="709"/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-проведение дегустации гостей;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666CBF" w:rsidRPr="00852413" w:rsidTr="00546F8B">
        <w:tc>
          <w:tcPr>
            <w:tcW w:w="1843" w:type="dxa"/>
            <w:shd w:val="clear" w:color="auto" w:fill="657699"/>
          </w:tcPr>
          <w:p w:rsidR="00344499" w:rsidRPr="00852413" w:rsidRDefault="008B4B8F" w:rsidP="00067494">
            <w:pPr>
              <w:pStyle w:val="1"/>
              <w:spacing w:line="264" w:lineRule="auto"/>
              <w:jc w:val="center"/>
              <w:rPr>
                <w:sz w:val="20"/>
              </w:rPr>
            </w:pPr>
            <w:r w:rsidRPr="00852413">
              <w:rPr>
                <w:color w:val="FFFFFF" w:themeColor="background1"/>
                <w:sz w:val="20"/>
              </w:rPr>
              <w:lastRenderedPageBreak/>
              <w:t>Образование</w:t>
            </w:r>
          </w:p>
          <w:p w:rsidR="00344499" w:rsidRPr="00852413" w:rsidRDefault="00344499" w:rsidP="00344499">
            <w:pPr>
              <w:rPr>
                <w:rFonts w:asciiTheme="majorHAnsi" w:hAnsiTheme="majorHAnsi"/>
              </w:rPr>
            </w:pPr>
          </w:p>
          <w:p w:rsidR="00344499" w:rsidRPr="00852413" w:rsidRDefault="00344499" w:rsidP="00344499">
            <w:pPr>
              <w:jc w:val="center"/>
              <w:rPr>
                <w:rFonts w:asciiTheme="majorHAnsi" w:hAnsiTheme="majorHAnsi"/>
              </w:rPr>
            </w:pPr>
          </w:p>
          <w:p w:rsidR="00344499" w:rsidRPr="00852413" w:rsidRDefault="00344499" w:rsidP="00344499">
            <w:pPr>
              <w:rPr>
                <w:rFonts w:asciiTheme="majorHAnsi" w:hAnsiTheme="majorHAnsi"/>
              </w:rPr>
            </w:pPr>
          </w:p>
          <w:p w:rsidR="00666CBF" w:rsidRPr="00852413" w:rsidRDefault="00666CBF" w:rsidP="0034449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" w:type="dxa"/>
            <w:shd w:val="clear" w:color="auto" w:fill="3520CE"/>
          </w:tcPr>
          <w:p w:rsidR="00666CBF" w:rsidRPr="00852413" w:rsidRDefault="00666CBF" w:rsidP="008E06B5">
            <w:pPr>
              <w:spacing w:line="264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918" w:type="dxa"/>
            <w:tcBorders>
              <w:top w:val="nil"/>
            </w:tcBorders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:sz w:val="22"/>
                <w:szCs w:val="22"/>
                <w14:ligatures w14:val="none"/>
              </w:rPr>
              <w:id w:val="-192433478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:sz w:val="22"/>
                    <w:szCs w:val="22"/>
                    <w14:ligatures w14:val="none"/>
                  </w:rPr>
                  <w:id w:val="-1688511803"/>
                  <w:placeholder>
                    <w:docPart w:val="0F8A42F18D964171BA7891D76D7541E5"/>
                  </w:placeholder>
                  <w15:repeatingSectionItem/>
                </w:sdtPr>
                <w:sdtEndPr/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:sz w:val="22"/>
                        <w:szCs w:val="22"/>
                        <w14:ligatures w14:val="none"/>
                      </w:rPr>
                      <w:id w:val="-691765356"/>
                    </w:sdtPr>
                    <w:sdtEndPr/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:sz w:val="22"/>
                            <w:szCs w:val="22"/>
                            <w14:ligatures w14:val="none"/>
                          </w:rPr>
                          <w:id w:val="-1126388115"/>
                          <w:placeholder>
                            <w:docPart w:val="36D1D334DA4E457D93EF0EA33015439D"/>
                          </w:placeholder>
                        </w:sdtPr>
                        <w:sdtEndPr/>
                        <w:sdtContent>
                          <w:p w:rsidR="00666CBF" w:rsidRPr="00B7748F" w:rsidRDefault="00C04887" w:rsidP="00C04887">
                            <w:pPr>
                              <w:pStyle w:val="2"/>
                              <w:spacing w:line="264" w:lineRule="auto"/>
                              <w:ind w:left="720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B7748F">
                              <w:rPr>
                                <w:rFonts w:eastAsia="Arial Unicode MS" w:cs="Tahoma"/>
                                <w:color w:val="002060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>Московский государственный университет технологий и управления им. К.Г. Разумовского, (ВЗИПП) (Москва, Россия)</w:t>
                            </w:r>
                          </w:p>
                          <w:p w:rsidR="00B7748F" w:rsidRDefault="00C04887" w:rsidP="0034449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ind w:left="720" w:right="200"/>
                              <w:rPr>
                                <w:rFonts w:asciiTheme="majorHAnsi" w:eastAsia="Arial Unicode MS" w:hAnsiTheme="majorHAnsi" w:cs="Tahoma"/>
                                <w:sz w:val="24"/>
                                <w:szCs w:val="24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color w:val="999999"/>
                                <w:sz w:val="24"/>
                                <w:szCs w:val="24"/>
                              </w:rPr>
                              <w:t xml:space="preserve">Год окончания 1992 </w:t>
                            </w: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4"/>
                                <w:szCs w:val="24"/>
                              </w:rPr>
                              <w:t xml:space="preserve">Технология виноделия специалист, </w:t>
                            </w:r>
                          </w:p>
                          <w:p w:rsidR="00067494" w:rsidRPr="00852413" w:rsidRDefault="00C04887" w:rsidP="0034449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ind w:left="720" w:right="200"/>
                              <w:rPr>
                                <w:rFonts w:asciiTheme="majorHAnsi" w:eastAsia="Arial Unicode MS" w:hAnsiTheme="majorHAnsi" w:cs="Tahoma"/>
                                <w:color w:val="999999"/>
                                <w:sz w:val="24"/>
                                <w:szCs w:val="24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4"/>
                                <w:szCs w:val="24"/>
                              </w:rPr>
                              <w:t xml:space="preserve">инженер </w:t>
                            </w:r>
                            <w:r w:rsidR="00B7748F">
                              <w:rPr>
                                <w:rFonts w:asciiTheme="majorHAnsi" w:eastAsia="Arial Unicode MS" w:hAnsiTheme="majorHAnsi" w:cs="Tahoma"/>
                                <w:sz w:val="24"/>
                                <w:szCs w:val="24"/>
                              </w:rPr>
                              <w:t>–</w:t>
                            </w: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4"/>
                                <w:szCs w:val="24"/>
                              </w:rPr>
                              <w:t xml:space="preserve"> технолог</w:t>
                            </w:r>
                            <w:r w:rsidR="00B7748F">
                              <w:rPr>
                                <w:rFonts w:asciiTheme="majorHAnsi" w:eastAsia="Arial Unicode MS" w:hAnsiTheme="majorHAnsi" w:cs="Tahom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:sz w:val="22"/>
                    <w:szCs w:val="22"/>
                    <w14:ligatures w14:val="none"/>
                  </w:rPr>
                  <w:id w:val="844359510"/>
                  <w:placeholder>
                    <w:docPart w:val="7BBC97FBBDF149D79072C30A8D50AF66"/>
                  </w:placeholder>
                  <w15:repeatingSectionItem/>
                </w:sdtPr>
                <w:sdtEndPr/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:sz w:val="22"/>
                        <w:szCs w:val="22"/>
                        <w14:ligatures w14:val="none"/>
                      </w:rPr>
                      <w:id w:val="1249465225"/>
                    </w:sdtPr>
                    <w:sdtEndPr/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:sz w:val="22"/>
                            <w:szCs w:val="22"/>
                            <w14:ligatures w14:val="none"/>
                          </w:rPr>
                          <w:id w:val="211315811"/>
                          <w:placeholder>
                            <w:docPart w:val="57A3D84FA732474F9E918131506449B1"/>
                          </w:placeholder>
                        </w:sdtPr>
                        <w:sdtEndPr/>
                        <w:sdtContent>
                          <w:p w:rsidR="00067494" w:rsidRPr="00B7748F" w:rsidRDefault="00C04887" w:rsidP="00C04887">
                            <w:pPr>
                              <w:pStyle w:val="2"/>
                              <w:ind w:left="720"/>
                              <w:rPr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B7748F">
                              <w:rPr>
                                <w:rFonts w:eastAsia="Arial Unicode MS" w:cs="Tahoma"/>
                                <w:color w:val="00206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Бердянский колледж ТГАТУ (БТВВ) (Бердянск, Украина)</w:t>
                            </w:r>
                          </w:p>
                          <w:p w:rsidR="00666CBF" w:rsidRPr="00852413" w:rsidRDefault="00C04887" w:rsidP="00344499">
                            <w:pPr>
                              <w:ind w:left="72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color w:val="999999"/>
                                <w:sz w:val="22"/>
                                <w:szCs w:val="22"/>
                              </w:rPr>
                              <w:t xml:space="preserve">Год окончания 1981 </w:t>
                            </w: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 xml:space="preserve">Бродильное производство и виноделие специалист, технолог </w:t>
                            </w:r>
                            <w:r w:rsidR="00B7748F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–</w:t>
                            </w:r>
                            <w:r w:rsidRPr="00852413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 xml:space="preserve"> винодел</w:t>
                            </w:r>
                            <w:r w:rsidR="00B7748F">
                              <w:rPr>
                                <w:rFonts w:asciiTheme="majorHAnsi" w:eastAsia="Arial Unicode MS" w:hAnsiTheme="majorHAnsi" w:cs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666CBF" w:rsidRPr="00852413" w:rsidTr="00546F8B">
        <w:tc>
          <w:tcPr>
            <w:tcW w:w="1843" w:type="dxa"/>
            <w:shd w:val="clear" w:color="auto" w:fill="657699"/>
          </w:tcPr>
          <w:p w:rsidR="00666CBF" w:rsidRPr="00852413" w:rsidRDefault="00E277C3" w:rsidP="00067494">
            <w:pPr>
              <w:pStyle w:val="1"/>
              <w:spacing w:line="264" w:lineRule="auto"/>
              <w:jc w:val="center"/>
              <w:rPr>
                <w:sz w:val="20"/>
              </w:rPr>
            </w:pPr>
            <w:r w:rsidRPr="00852413">
              <w:rPr>
                <w:color w:val="FFFFFF" w:themeColor="background1"/>
                <w:sz w:val="20"/>
              </w:rPr>
              <w:t>курсы, тренинги, сертификаты</w:t>
            </w:r>
          </w:p>
        </w:tc>
        <w:tc>
          <w:tcPr>
            <w:tcW w:w="20" w:type="dxa"/>
            <w:shd w:val="clear" w:color="auto" w:fill="3520CE"/>
          </w:tcPr>
          <w:p w:rsidR="00666CBF" w:rsidRPr="00852413" w:rsidRDefault="00666CBF" w:rsidP="008E06B5">
            <w:pPr>
              <w:spacing w:line="264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918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:sz w:val="22"/>
                <w:szCs w:val="22"/>
                <w14:ligatures w14:val="none"/>
              </w:rPr>
              <w:id w:val="453606213"/>
              <w:placeholder>
                <w:docPart w:val="5233B3915CCD4D43B890C528A8333C05"/>
              </w:placeholder>
            </w:sdtPr>
            <w:sdtEndPr/>
            <w:sdtContent>
              <w:p w:rsidR="00C04887" w:rsidRPr="00B7748F" w:rsidRDefault="00C04887" w:rsidP="00E277C3">
                <w:pPr>
                  <w:pStyle w:val="2"/>
                  <w:ind w:left="720"/>
                  <w:rPr>
                    <w:color w:val="002060"/>
                    <w:sz w:val="22"/>
                    <w:szCs w:val="22"/>
                  </w:rPr>
                </w:pPr>
                <w:r w:rsidRPr="00B7748F">
                  <w:rPr>
                    <w:rFonts w:eastAsia="Arial Unicode MS" w:cs="Tahoma"/>
                    <w:color w:val="002060"/>
                    <w:kern w:val="0"/>
                    <w:sz w:val="22"/>
                    <w:szCs w:val="22"/>
                    <w:lang w:eastAsia="en-US"/>
                  </w:rPr>
                  <w:t>Институт переподготовки и повышения квалификации Одесской Национальной Академии Пищевых Технологий (Одесса, Украина)</w:t>
                </w:r>
              </w:p>
              <w:p w:rsidR="00666CBF" w:rsidRPr="00852413" w:rsidRDefault="00B7748F" w:rsidP="00B7748F">
                <w:pPr>
                  <w:autoSpaceDE w:val="0"/>
                  <w:autoSpaceDN w:val="0"/>
                  <w:adjustRightInd w:val="0"/>
                  <w:spacing w:after="0" w:line="240" w:lineRule="atLeast"/>
                  <w:ind w:right="200"/>
                  <w:rPr>
                    <w:rFonts w:asciiTheme="majorHAnsi" w:eastAsia="Arial Unicode MS" w:hAnsiTheme="majorHAnsi" w:cs="Tahoma"/>
                    <w:sz w:val="22"/>
                    <w:szCs w:val="22"/>
                  </w:rPr>
                </w:pPr>
                <w:r>
                  <w:rPr>
                    <w:rFonts w:asciiTheme="majorHAnsi" w:eastAsia="Arial Unicode MS" w:hAnsiTheme="majorHAnsi" w:cs="Tahoma"/>
                    <w:color w:val="999999"/>
                    <w:sz w:val="22"/>
                    <w:szCs w:val="22"/>
                  </w:rPr>
                  <w:t xml:space="preserve">              </w:t>
                </w:r>
                <w:r w:rsidR="00C04887" w:rsidRPr="00852413">
                  <w:rPr>
                    <w:rFonts w:asciiTheme="majorHAnsi" w:eastAsia="Arial Unicode MS" w:hAnsiTheme="majorHAnsi" w:cs="Tahoma"/>
                    <w:color w:val="999999"/>
                    <w:sz w:val="22"/>
                    <w:szCs w:val="22"/>
                  </w:rPr>
                  <w:t xml:space="preserve">Год окончания 1990 </w:t>
                </w:r>
                <w:r w:rsidR="00C04887" w:rsidRPr="00852413">
                  <w:rPr>
                    <w:rFonts w:asciiTheme="majorHAnsi" w:eastAsia="Arial Unicode MS" w:hAnsiTheme="majorHAnsi" w:cs="Tahoma"/>
                    <w:sz w:val="22"/>
                    <w:szCs w:val="22"/>
                  </w:rPr>
                  <w:t xml:space="preserve">технология </w:t>
                </w:r>
                <w:r>
                  <w:rPr>
                    <w:rFonts w:asciiTheme="majorHAnsi" w:eastAsia="Arial Unicode MS" w:hAnsiTheme="majorHAnsi" w:cs="Tahoma"/>
                    <w:sz w:val="22"/>
                    <w:szCs w:val="22"/>
                  </w:rPr>
                  <w:t xml:space="preserve">– </w:t>
                </w:r>
                <w:r w:rsidR="00C04887" w:rsidRPr="00852413">
                  <w:rPr>
                    <w:rFonts w:asciiTheme="majorHAnsi" w:eastAsia="Arial Unicode MS" w:hAnsiTheme="majorHAnsi" w:cs="Tahoma"/>
                    <w:sz w:val="22"/>
                    <w:szCs w:val="22"/>
                  </w:rPr>
                  <w:t>виноделия</w:t>
                </w:r>
                <w:r>
                  <w:rPr>
                    <w:rFonts w:asciiTheme="majorHAnsi" w:eastAsia="Arial Unicode MS" w:hAnsiTheme="majorHAnsi" w:cs="Tahoma"/>
                    <w:sz w:val="22"/>
                    <w:szCs w:val="22"/>
                  </w:rPr>
                  <w:t>.</w:t>
                </w:r>
              </w:p>
            </w:sdtContent>
          </w:sdt>
        </w:tc>
      </w:tr>
      <w:tr w:rsidR="00666CBF" w:rsidRPr="00852413" w:rsidTr="00546F8B">
        <w:tc>
          <w:tcPr>
            <w:tcW w:w="1843" w:type="dxa"/>
            <w:shd w:val="clear" w:color="auto" w:fill="657699"/>
          </w:tcPr>
          <w:p w:rsidR="00666CBF" w:rsidRPr="00852413" w:rsidRDefault="00E277C3" w:rsidP="00067494">
            <w:pPr>
              <w:pStyle w:val="1"/>
              <w:spacing w:line="264" w:lineRule="auto"/>
              <w:jc w:val="center"/>
              <w:rPr>
                <w:sz w:val="20"/>
              </w:rPr>
            </w:pPr>
            <w:r w:rsidRPr="00852413">
              <w:rPr>
                <w:color w:val="FFFFFF" w:themeColor="background1"/>
                <w:sz w:val="20"/>
              </w:rPr>
              <w:t>дополнительная информация</w:t>
            </w:r>
          </w:p>
        </w:tc>
        <w:tc>
          <w:tcPr>
            <w:tcW w:w="20" w:type="dxa"/>
            <w:shd w:val="clear" w:color="auto" w:fill="3520CE"/>
          </w:tcPr>
          <w:p w:rsidR="00666CBF" w:rsidRPr="00852413" w:rsidRDefault="00666CBF" w:rsidP="008E06B5">
            <w:pPr>
              <w:spacing w:line="264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918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:sz w:val="22"/>
                <w:szCs w:val="22"/>
                <w14:ligatures w14:val="none"/>
              </w:rPr>
              <w:id w:val="427857676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:sz w:val="22"/>
                    <w:szCs w:val="22"/>
                    <w14:ligatures w14:val="none"/>
                  </w:rPr>
                  <w:id w:val="-743415942"/>
                  <w:placeholder>
                    <w:docPart w:val="0F8A42F18D964171BA7891D76D7541E5"/>
                  </w:placeholder>
                  <w15:repeatingSectionItem/>
                </w:sdtPr>
                <w:sdtEndPr/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:sz w:val="22"/>
                        <w:szCs w:val="22"/>
                        <w14:ligatures w14:val="none"/>
                      </w:rPr>
                      <w:id w:val="-1883713024"/>
                    </w:sdtPr>
                    <w:sdtEndPr/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:sz w:val="22"/>
                            <w:szCs w:val="22"/>
                            <w14:ligatures w14:val="none"/>
                          </w:rPr>
                          <w:id w:val="-1368215953"/>
                          <w:placeholder>
                            <w:docPart w:val="36D1D334DA4E457D93EF0EA33015439D"/>
                          </w:placeholder>
                        </w:sdtPr>
                        <w:sdtEndPr/>
                        <w:sdtContent>
                          <w:p w:rsidR="00E277C3" w:rsidRPr="00B7748F" w:rsidRDefault="00E277C3" w:rsidP="00E277C3">
                            <w:pPr>
                              <w:pStyle w:val="2"/>
                              <w:spacing w:line="264" w:lineRule="auto"/>
                              <w:ind w:left="720"/>
                              <w:rPr>
                                <w:rFonts w:eastAsia="Arial Unicode MS" w:cs="Tahoma"/>
                                <w:bCs w:val="0"/>
                                <w:caps w:val="0"/>
                                <w:color w:val="002060"/>
                                <w:kern w:val="0"/>
                                <w:sz w:val="22"/>
                                <w:szCs w:val="22"/>
                                <w:lang w:eastAsia="en-US"/>
                                <w14:ligatures w14:val="none"/>
                              </w:rPr>
                            </w:pPr>
                            <w:r w:rsidRPr="00B7748F">
                              <w:rPr>
                                <w:rFonts w:eastAsia="Arial Unicode MS" w:cs="Tahoma"/>
                                <w:bCs w:val="0"/>
                                <w:caps w:val="0"/>
                                <w:color w:val="002060"/>
                                <w:kern w:val="0"/>
                                <w:sz w:val="22"/>
                                <w:szCs w:val="22"/>
                                <w:lang w:eastAsia="en-US"/>
                                <w14:ligatures w14:val="none"/>
                              </w:rPr>
                              <w:t>Компьютерные навыки</w:t>
                            </w:r>
                          </w:p>
                          <w:p w:rsidR="00666CBF" w:rsidRPr="00852413" w:rsidRDefault="00E277C3" w:rsidP="00E277C3">
                            <w:pPr>
                              <w:pStyle w:val="2"/>
                              <w:spacing w:line="264" w:lineRule="auto"/>
                              <w:ind w:left="720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52413">
                              <w:rPr>
                                <w:rFonts w:eastAsia="Arial Unicode MS" w:cs="Tahoma"/>
                                <w:b w:val="0"/>
                                <w:bCs w:val="0"/>
                                <w:caps w:val="0"/>
                                <w:color w:val="auto"/>
                                <w:kern w:val="0"/>
                                <w:sz w:val="22"/>
                                <w:szCs w:val="22"/>
                                <w:lang w:eastAsia="en-US"/>
                                <w14:ligatures w14:val="none"/>
                              </w:rPr>
                              <w:t>Word</w:t>
                            </w:r>
                            <w:proofErr w:type="spellEnd"/>
                            <w:r w:rsidRPr="00852413">
                              <w:rPr>
                                <w:rFonts w:eastAsia="Arial Unicode MS" w:cs="Tahoma"/>
                                <w:b w:val="0"/>
                                <w:bCs w:val="0"/>
                                <w:caps w:val="0"/>
                                <w:color w:val="auto"/>
                                <w:kern w:val="0"/>
                                <w:sz w:val="22"/>
                                <w:szCs w:val="22"/>
                                <w:lang w:eastAsia="en-US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Pr="00852413">
                              <w:rPr>
                                <w:rFonts w:eastAsia="Arial Unicode MS" w:cs="Tahoma"/>
                                <w:b w:val="0"/>
                                <w:bCs w:val="0"/>
                                <w:caps w:val="0"/>
                                <w:color w:val="auto"/>
                                <w:kern w:val="0"/>
                                <w:sz w:val="22"/>
                                <w:szCs w:val="22"/>
                                <w:lang w:eastAsia="en-US"/>
                                <w14:ligatures w14:val="none"/>
                              </w:rPr>
                              <w:t>Excel</w:t>
                            </w:r>
                            <w:proofErr w:type="spellEnd"/>
                            <w:r w:rsidRPr="00852413">
                              <w:rPr>
                                <w:rFonts w:eastAsia="Arial Unicode MS" w:cs="Tahoma"/>
                                <w:b w:val="0"/>
                                <w:bCs w:val="0"/>
                                <w:caps w:val="0"/>
                                <w:color w:val="auto"/>
                                <w:kern w:val="0"/>
                                <w:sz w:val="22"/>
                                <w:szCs w:val="22"/>
                                <w:lang w:eastAsia="en-US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Pr="00852413">
                              <w:rPr>
                                <w:rFonts w:eastAsia="Arial Unicode MS" w:cs="Tahoma"/>
                                <w:b w:val="0"/>
                                <w:bCs w:val="0"/>
                                <w:caps w:val="0"/>
                                <w:color w:val="auto"/>
                                <w:kern w:val="0"/>
                                <w:sz w:val="22"/>
                                <w:szCs w:val="22"/>
                                <w:lang w:eastAsia="en-US"/>
                                <w14:ligatures w14:val="none"/>
                              </w:rPr>
                              <w:t>Internet</w:t>
                            </w:r>
                            <w:proofErr w:type="spellEnd"/>
                            <w:r w:rsidRPr="00852413">
                              <w:rPr>
                                <w:rFonts w:eastAsia="Arial Unicode MS" w:cs="Tahoma"/>
                                <w:b w:val="0"/>
                                <w:bCs w:val="0"/>
                                <w:caps w:val="0"/>
                                <w:color w:val="auto"/>
                                <w:kern w:val="0"/>
                                <w:sz w:val="22"/>
                                <w:szCs w:val="22"/>
                                <w:lang w:eastAsia="en-US"/>
                                <w14:ligatures w14:val="none"/>
                              </w:rPr>
                              <w:t>.</w:t>
                            </w:r>
                          </w:p>
                          <w:p w:rsidR="00E277C3" w:rsidRPr="00B7748F" w:rsidRDefault="00E277C3" w:rsidP="00E277C3">
                            <w:pPr>
                              <w:pStyle w:val="a7"/>
                              <w:spacing w:line="264" w:lineRule="auto"/>
                              <w:ind w:left="720"/>
                              <w:rPr>
                                <w:rFonts w:asciiTheme="majorHAnsi" w:eastAsia="Arial Unicode MS" w:hAnsiTheme="majorHAnsi" w:cs="Tahoma"/>
                                <w:b/>
                                <w:color w:val="00206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B7748F">
                              <w:rPr>
                                <w:rFonts w:asciiTheme="majorHAnsi" w:eastAsia="Arial Unicode MS" w:hAnsiTheme="majorHAnsi" w:cs="Tahoma"/>
                                <w:b/>
                                <w:color w:val="00206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Личные качества</w:t>
                            </w:r>
                          </w:p>
                          <w:p w:rsidR="00666CBF" w:rsidRPr="00852413" w:rsidRDefault="00E277C3" w:rsidP="00E277C3">
                            <w:pPr>
                              <w:pStyle w:val="a7"/>
                              <w:spacing w:line="264" w:lineRule="auto"/>
                              <w:ind w:left="72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 w:rsidRPr="00852413">
                              <w:rPr>
                                <w:rFonts w:asciiTheme="majorHAnsi" w:eastAsia="Arial Unicode MS" w:hAnsiTheme="majorHAnsi" w:cs="Tahoma"/>
                                <w:color w:val="auto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Коммуникабельна, требовательна к себе и подчиненным, пунктуальная, ответственная, контактная.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</w:tbl>
    <w:p w:rsidR="00666CBF" w:rsidRPr="00852413" w:rsidRDefault="00666CBF">
      <w:pPr>
        <w:rPr>
          <w:rFonts w:asciiTheme="majorHAnsi" w:hAnsiTheme="majorHAnsi"/>
          <w:sz w:val="22"/>
          <w:szCs w:val="22"/>
        </w:rPr>
      </w:pPr>
    </w:p>
    <w:sectPr w:rsidR="00666CBF" w:rsidRPr="00852413" w:rsidSect="00660631">
      <w:footerReference w:type="default" r:id="rId10"/>
      <w:headerReference w:type="first" r:id="rId11"/>
      <w:pgSz w:w="11907" w:h="16839" w:code="9"/>
      <w:pgMar w:top="1145" w:right="1049" w:bottom="1145" w:left="1049" w:header="34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408" w:rsidRDefault="00766408">
      <w:pPr>
        <w:spacing w:before="0" w:after="0" w:line="240" w:lineRule="auto"/>
      </w:pPr>
      <w:r>
        <w:separator/>
      </w:r>
    </w:p>
  </w:endnote>
  <w:endnote w:type="continuationSeparator" w:id="0">
    <w:p w:rsidR="00766408" w:rsidRDefault="0076640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CBF" w:rsidRDefault="008B4B8F">
    <w:pPr>
      <w:pStyle w:val="a5"/>
    </w:pPr>
    <w:r>
      <w:t xml:space="preserve">Страница </w:t>
    </w:r>
    <w:r>
      <w:fldChar w:fldCharType="begin"/>
    </w:r>
    <w:r>
      <w:instrText xml:space="preserve"> PAGE </w:instrText>
    </w:r>
    <w:r>
      <w:fldChar w:fldCharType="separate"/>
    </w:r>
    <w:r w:rsidR="00546F8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408" w:rsidRDefault="00766408">
      <w:pPr>
        <w:spacing w:before="0" w:after="0" w:line="240" w:lineRule="auto"/>
      </w:pPr>
      <w:r>
        <w:separator/>
      </w:r>
    </w:p>
  </w:footnote>
  <w:footnote w:type="continuationSeparator" w:id="0">
    <w:p w:rsidR="00766408" w:rsidRDefault="0076640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631" w:rsidRPr="00067494" w:rsidRDefault="00067494" w:rsidP="00660631">
    <w:pPr>
      <w:pStyle w:val="af6"/>
      <w:tabs>
        <w:tab w:val="left" w:pos="1425"/>
        <w:tab w:val="right" w:pos="9807"/>
      </w:tabs>
      <w:jc w:val="left"/>
      <w:rPr>
        <w:rFonts w:ascii="Tahoma" w:hAnsi="Tahoma" w:cs="Tahoma"/>
        <w:sz w:val="20"/>
      </w:rPr>
    </w:pPr>
    <w:r>
      <w:ptab w:relativeTo="margin" w:alignment="center" w:leader="none"/>
    </w:r>
    <w:r w:rsidR="00660631">
      <w:tab/>
    </w:r>
    <w:sdt>
      <w:sdtPr>
        <w:rPr>
          <w:rFonts w:ascii="Tahoma" w:hAnsi="Tahoma" w:cs="Tahoma"/>
          <w:sz w:val="20"/>
        </w:rPr>
        <w:alias w:val="Категория"/>
        <w:tag w:val=""/>
        <w:id w:val="1813896360"/>
        <w:placeholder>
          <w:docPart w:val="C8BD36ABE4DE4865817724707D8E868A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9D5AEE">
          <w:rPr>
            <w:rFonts w:ascii="Tahoma" w:hAnsi="Tahoma" w:cs="Tahoma"/>
            <w:sz w:val="20"/>
          </w:rPr>
          <w:t>Донецк, Украина</w:t>
        </w:r>
      </w:sdtContent>
    </w:sdt>
  </w:p>
  <w:p w:rsidR="00660631" w:rsidRPr="00067494" w:rsidRDefault="00766408" w:rsidP="00660631">
    <w:pPr>
      <w:pStyle w:val="af6"/>
      <w:rPr>
        <w:rFonts w:ascii="Tahoma" w:hAnsi="Tahoma" w:cs="Tahoma"/>
        <w:sz w:val="20"/>
      </w:rPr>
    </w:pPr>
    <w:sdt>
      <w:sdtPr>
        <w:rPr>
          <w:rFonts w:ascii="Tahoma" w:hAnsi="Tahoma" w:cs="Tahoma"/>
          <w:sz w:val="20"/>
        </w:rPr>
        <w:alias w:val="Телефон"/>
        <w:tag w:val="Телефон"/>
        <w:id w:val="-2105719706"/>
        <w:placeholder>
          <w:docPart w:val="A78F4AE35BCF46249C8EA5468FCA6CAD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r w:rsidR="00660631" w:rsidRPr="00067494">
          <w:rPr>
            <w:rFonts w:ascii="Tahoma" w:hAnsi="Tahoma" w:cs="Tahoma"/>
            <w:sz w:val="20"/>
          </w:rPr>
          <w:t>+380509313573</w:t>
        </w:r>
      </w:sdtContent>
    </w:sdt>
  </w:p>
  <w:sdt>
    <w:sdtPr>
      <w:rPr>
        <w:rFonts w:ascii="Tahoma" w:eastAsia="Dotum" w:hAnsi="Tahoma" w:cs="Tahoma"/>
        <w:sz w:val="20"/>
      </w:rPr>
      <w:alias w:val="Электронная почта"/>
      <w:tag w:val=""/>
      <w:id w:val="1145400545"/>
      <w:placeholder>
        <w:docPart w:val="4518D3DD946B4C2EB591C9A499584BC7"/>
      </w:placeholder>
      <w:dataBinding w:prefixMappings="xmlns:ns0='http://schemas.microsoft.com/office/2006/coverPageProps' " w:xpath="/ns0:CoverPageProperties[1]/ns0:CompanyEmail[1]" w:storeItemID="{55AF091B-3C7A-41E3-B477-F2FDAA23CFDA}"/>
      <w:text/>
    </w:sdtPr>
    <w:sdtEndPr/>
    <w:sdtContent>
      <w:p w:rsidR="00067494" w:rsidRPr="00660631" w:rsidRDefault="00660631" w:rsidP="00660631">
        <w:pPr>
          <w:pStyle w:val="af6"/>
          <w:rPr>
            <w:rFonts w:ascii="Tahoma" w:hAnsi="Tahoma" w:cs="Tahoma"/>
            <w:color w:val="7E97AD" w:themeColor="accent1"/>
            <w:sz w:val="20"/>
          </w:rPr>
        </w:pPr>
        <w:r w:rsidRPr="00067494">
          <w:rPr>
            <w:rFonts w:ascii="Tahoma" w:eastAsia="Dotum" w:hAnsi="Tahoma" w:cs="Tahoma"/>
            <w:sz w:val="20"/>
          </w:rPr>
          <w:t>olgaluchaninova@yandex.ru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6F"/>
    <w:rsid w:val="000523DC"/>
    <w:rsid w:val="00067494"/>
    <w:rsid w:val="000839BB"/>
    <w:rsid w:val="00144039"/>
    <w:rsid w:val="00160C8B"/>
    <w:rsid w:val="00256691"/>
    <w:rsid w:val="00344499"/>
    <w:rsid w:val="00361E60"/>
    <w:rsid w:val="00376283"/>
    <w:rsid w:val="00412065"/>
    <w:rsid w:val="00490802"/>
    <w:rsid w:val="00546F8B"/>
    <w:rsid w:val="005554BD"/>
    <w:rsid w:val="00592D0F"/>
    <w:rsid w:val="00660631"/>
    <w:rsid w:val="00666CBF"/>
    <w:rsid w:val="006801DA"/>
    <w:rsid w:val="00723E75"/>
    <w:rsid w:val="007650BC"/>
    <w:rsid w:val="00766408"/>
    <w:rsid w:val="00852413"/>
    <w:rsid w:val="008743EE"/>
    <w:rsid w:val="008A2FF4"/>
    <w:rsid w:val="008B4B8F"/>
    <w:rsid w:val="008E06B5"/>
    <w:rsid w:val="009D5AEE"/>
    <w:rsid w:val="00B7748F"/>
    <w:rsid w:val="00BA0438"/>
    <w:rsid w:val="00BE396A"/>
    <w:rsid w:val="00C04887"/>
    <w:rsid w:val="00CB1839"/>
    <w:rsid w:val="00CC4ECA"/>
    <w:rsid w:val="00DC0B42"/>
    <w:rsid w:val="00DE302C"/>
    <w:rsid w:val="00E11616"/>
    <w:rsid w:val="00E11F73"/>
    <w:rsid w:val="00E277C3"/>
    <w:rsid w:val="00F0286F"/>
    <w:rsid w:val="00FA3ECA"/>
    <w:rsid w:val="00FA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50E98A-5E53-4284-8DDA-F6E714A5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ru-RU" w:eastAsia="ru-RU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link w:val="10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customStyle="1" w:styleId="2">
    <w:name w:val="заголовок 2"/>
    <w:basedOn w:val="a"/>
    <w:next w:val="a"/>
    <w:link w:val="20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customStyle="1" w:styleId="3">
    <w:name w:val="заголовок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4">
    <w:name w:val="заголовок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5">
    <w:name w:val="заголовок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6">
    <w:name w:val="заголовок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7">
    <w:name w:val="заголовок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">
    <w:name w:val="заголовок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9">
    <w:name w:val="заголовок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3">
    <w:name w:val="верхний колонтитул"/>
    <w:basedOn w:val="a"/>
    <w:link w:val="a4"/>
    <w:uiPriority w:val="9"/>
    <w:unhideWhenUsed/>
    <w:pPr>
      <w:spacing w:after="0" w:line="240" w:lineRule="auto"/>
    </w:pPr>
  </w:style>
  <w:style w:type="character" w:customStyle="1" w:styleId="a4">
    <w:name w:val="Верхний колонтитул (знак)"/>
    <w:basedOn w:val="a0"/>
    <w:link w:val="a3"/>
    <w:uiPriority w:val="9"/>
    <w:rPr>
      <w:kern w:val="20"/>
    </w:rPr>
  </w:style>
  <w:style w:type="paragraph" w:customStyle="1" w:styleId="a5">
    <w:name w:val="нижний колонтитул"/>
    <w:basedOn w:val="a"/>
    <w:link w:val="a6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a6">
    <w:name w:val="Нижний колонтитул (знак)"/>
    <w:basedOn w:val="a0"/>
    <w:link w:val="a5"/>
    <w:uiPriority w:val="2"/>
    <w:rPr>
      <w:kern w:val="20"/>
    </w:rPr>
  </w:style>
  <w:style w:type="paragraph" w:customStyle="1" w:styleId="a7">
    <w:name w:val="Текст резюме"/>
    <w:basedOn w:val="a"/>
    <w:qFormat/>
    <w:pPr>
      <w:spacing w:after="40"/>
      <w:ind w:right="1440"/>
    </w:pPr>
  </w:style>
  <w:style w:type="character" w:styleId="a8">
    <w:name w:val="Placeholder Text"/>
    <w:basedOn w:val="a0"/>
    <w:uiPriority w:val="99"/>
    <w:semiHidden/>
    <w:rPr>
      <w:color w:val="808080"/>
    </w:rPr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(знак)"/>
    <w:basedOn w:val="a0"/>
    <w:link w:val="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20">
    <w:name w:val="Заголовок 2 (знак)"/>
    <w:basedOn w:val="a0"/>
    <w:link w:val="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30">
    <w:name w:val="Заголовок 3 (знак)"/>
    <w:basedOn w:val="a0"/>
    <w:link w:val="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40">
    <w:name w:val="Заголовок 4 (знак)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50">
    <w:name w:val="Заголовок 5 (знак)"/>
    <w:basedOn w:val="a0"/>
    <w:link w:val="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60">
    <w:name w:val="Заголовок 6 (знак)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70">
    <w:name w:val="Заголовок 7 (знак)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80">
    <w:name w:val="Заголовок 8 (знак)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90">
    <w:name w:val="Заголовок 9 (знак)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aa">
    <w:name w:val="Таблица резюме"/>
    <w:basedOn w:val="a1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ab">
    <w:name w:val="Таблица бланка письма"/>
    <w:basedOn w:val="a1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ac">
    <w:name w:val="Date"/>
    <w:basedOn w:val="a"/>
    <w:next w:val="a"/>
    <w:link w:val="ad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ad">
    <w:name w:val="Дата Знак"/>
    <w:basedOn w:val="a0"/>
    <w:link w:val="ac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ae">
    <w:name w:val="Получатель"/>
    <w:basedOn w:val="a"/>
    <w:uiPriority w:val="8"/>
    <w:unhideWhenUsed/>
    <w:qFormat/>
    <w:pPr>
      <w:spacing w:after="40"/>
    </w:pPr>
    <w:rPr>
      <w:b/>
      <w:bCs/>
    </w:rPr>
  </w:style>
  <w:style w:type="paragraph" w:styleId="af">
    <w:name w:val="Salutation"/>
    <w:basedOn w:val="a"/>
    <w:next w:val="a"/>
    <w:link w:val="af0"/>
    <w:uiPriority w:val="8"/>
    <w:unhideWhenUsed/>
    <w:qFormat/>
    <w:pPr>
      <w:spacing w:before="720"/>
    </w:pPr>
  </w:style>
  <w:style w:type="character" w:customStyle="1" w:styleId="af0">
    <w:name w:val="Приветствие Знак"/>
    <w:basedOn w:val="a0"/>
    <w:link w:val="af"/>
    <w:uiPriority w:val="8"/>
    <w:rPr>
      <w:kern w:val="20"/>
    </w:rPr>
  </w:style>
  <w:style w:type="paragraph" w:customStyle="1" w:styleId="af1">
    <w:name w:val="Заключение"/>
    <w:basedOn w:val="a"/>
    <w:link w:val="af2"/>
    <w:uiPriority w:val="8"/>
    <w:unhideWhenUsed/>
    <w:qFormat/>
    <w:pPr>
      <w:spacing w:before="480" w:after="960" w:line="240" w:lineRule="auto"/>
    </w:pPr>
  </w:style>
  <w:style w:type="character" w:customStyle="1" w:styleId="af2">
    <w:name w:val="Заключение (знак)"/>
    <w:basedOn w:val="a0"/>
    <w:link w:val="af1"/>
    <w:uiPriority w:val="8"/>
    <w:rPr>
      <w:kern w:val="20"/>
    </w:rPr>
  </w:style>
  <w:style w:type="paragraph" w:styleId="af3">
    <w:name w:val="Signature"/>
    <w:basedOn w:val="a"/>
    <w:link w:val="af4"/>
    <w:uiPriority w:val="8"/>
    <w:unhideWhenUsed/>
    <w:qFormat/>
    <w:pPr>
      <w:spacing w:after="480"/>
    </w:pPr>
    <w:rPr>
      <w:b/>
      <w:bCs/>
    </w:rPr>
  </w:style>
  <w:style w:type="character" w:customStyle="1" w:styleId="af4">
    <w:name w:val="Подпись Знак"/>
    <w:basedOn w:val="a0"/>
    <w:link w:val="af3"/>
    <w:uiPriority w:val="8"/>
    <w:rPr>
      <w:b/>
      <w:bCs/>
      <w:kern w:val="20"/>
    </w:rPr>
  </w:style>
  <w:style w:type="character" w:styleId="af5">
    <w:name w:val="Emphasis"/>
    <w:basedOn w:val="a0"/>
    <w:uiPriority w:val="2"/>
    <w:unhideWhenUsed/>
    <w:qFormat/>
    <w:rPr>
      <w:color w:val="7E97AD" w:themeColor="accent1"/>
    </w:rPr>
  </w:style>
  <w:style w:type="paragraph" w:customStyle="1" w:styleId="af6">
    <w:name w:val="Контактные данные"/>
    <w:basedOn w:val="a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af7">
    <w:name w:val="Имя"/>
    <w:basedOn w:val="a"/>
    <w:next w:val="a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af8">
    <w:name w:val="header"/>
    <w:basedOn w:val="a"/>
    <w:link w:val="af9"/>
    <w:uiPriority w:val="2"/>
    <w:unhideWhenUsed/>
    <w:rsid w:val="00FA589E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2"/>
    <w:rsid w:val="00FA589E"/>
    <w:rPr>
      <w:kern w:val="20"/>
    </w:rPr>
  </w:style>
  <w:style w:type="paragraph" w:styleId="afa">
    <w:name w:val="footer"/>
    <w:basedOn w:val="a"/>
    <w:link w:val="afb"/>
    <w:uiPriority w:val="2"/>
    <w:unhideWhenUsed/>
    <w:rsid w:val="00FA589E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2"/>
    <w:rsid w:val="00FA589E"/>
    <w:rPr>
      <w:kern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\AppData\Roaming\Microsoft\&#1064;&#1072;&#1073;&#1083;&#1086;&#1085;&#1099;\&#1055;&#1088;&#1086;&#1089;&#1090;&#1086;&#1077;%20&#1088;&#1077;&#1079;&#1102;&#1084;&#107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42775FCD6804005A49707FC8D023D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A27B10-00C5-4480-80CE-36DA1FA95620}"/>
      </w:docPartPr>
      <w:docPartBody>
        <w:p w:rsidR="00A41973" w:rsidRDefault="0041530C">
          <w:pPr>
            <w:pStyle w:val="D42775FCD6804005A49707FC8D023DA6"/>
          </w:pPr>
          <w:r>
            <w:t>[Ваше имя]</w:t>
          </w:r>
        </w:p>
      </w:docPartBody>
    </w:docPart>
    <w:docPart>
      <w:docPartPr>
        <w:name w:val="0F8A42F18D964171BA7891D76D7541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34578D-BF6A-41A3-9BCD-2DA1D98880D4}"/>
      </w:docPartPr>
      <w:docPartBody>
        <w:p w:rsidR="00A41973" w:rsidRDefault="0041530C">
          <w:pPr>
            <w:pStyle w:val="0F8A42F18D964171BA7891D76D7541E5"/>
          </w:pPr>
          <w:r w:rsidRPr="0092799A">
            <w:rPr>
              <w:rStyle w:val="a5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6D1D334DA4E457D93EF0EA3301543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CE5FE8-D00C-4892-8209-5A5CC6482E3F}"/>
      </w:docPartPr>
      <w:docPartBody>
        <w:p w:rsidR="00A41973" w:rsidRDefault="0041530C">
          <w:pPr>
            <w:pStyle w:val="36D1D334DA4E457D93EF0EA33015439D"/>
          </w:pPr>
          <w:r>
            <w:rPr>
              <w:rStyle w:val="a5"/>
            </w:rPr>
            <w:t>Введите любое дублирующееся содержимое, включая другие элементы управления содержимым. Этот элемент управления можно также вставлять вокруг строк таблицы, чтобы дублировать части таблицы.</w:t>
          </w:r>
        </w:p>
      </w:docPartBody>
    </w:docPart>
    <w:docPart>
      <w:docPartPr>
        <w:name w:val="259F064A1C5E442481A6886A791B06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61687D-64A8-40EE-8CAE-78ECC2987544}"/>
      </w:docPartPr>
      <w:docPartBody>
        <w:p w:rsidR="00A41973" w:rsidRDefault="00273249" w:rsidP="00273249">
          <w:pPr>
            <w:pStyle w:val="259F064A1C5E442481A6886A791B0669"/>
          </w:pPr>
          <w:r w:rsidRPr="0092799A">
            <w:rPr>
              <w:rStyle w:val="a5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3A0795F1DB349768C59D6C19E1B2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355F2F-F1C1-45C2-80C2-A5E1483C716F}"/>
      </w:docPartPr>
      <w:docPartBody>
        <w:p w:rsidR="00A41973" w:rsidRDefault="00273249" w:rsidP="00273249">
          <w:pPr>
            <w:pStyle w:val="C3A0795F1DB349768C59D6C19E1B2496"/>
          </w:pPr>
          <w:r>
            <w:rPr>
              <w:rStyle w:val="a5"/>
            </w:rPr>
            <w:t>Введите любое дублирующееся содержимое, включая другие элементы управления содержимым. Этот элемент управления можно также вставлять вокруг строк таблицы, чтобы дублировать части таблицы.</w:t>
          </w:r>
        </w:p>
      </w:docPartBody>
    </w:docPart>
    <w:docPart>
      <w:docPartPr>
        <w:name w:val="63DDC0C4AE55413589F383F26858C9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348C29-62C1-419C-B01D-4C17E940803C}"/>
      </w:docPartPr>
      <w:docPartBody>
        <w:p w:rsidR="00A41973" w:rsidRDefault="00273249" w:rsidP="00273249">
          <w:pPr>
            <w:pStyle w:val="63DDC0C4AE55413589F383F26858C9A8"/>
          </w:pPr>
          <w:r w:rsidRPr="0092799A">
            <w:rPr>
              <w:rStyle w:val="a5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D3FC738D1864DA4BE69BDC3EA8731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19CB33-DD27-47B6-B225-17FBA262E9AA}"/>
      </w:docPartPr>
      <w:docPartBody>
        <w:p w:rsidR="00A41973" w:rsidRDefault="00273249" w:rsidP="00273249">
          <w:pPr>
            <w:pStyle w:val="6D3FC738D1864DA4BE69BDC3EA87316C"/>
          </w:pPr>
          <w:r>
            <w:rPr>
              <w:rStyle w:val="a5"/>
            </w:rPr>
            <w:t>Введите любое дублирующееся содержимое, включая другие элементы управления содержимым. Этот элемент управления можно также вставлять вокруг строк таблицы, чтобы дублировать части таблицы.</w:t>
          </w:r>
        </w:p>
      </w:docPartBody>
    </w:docPart>
    <w:docPart>
      <w:docPartPr>
        <w:name w:val="98AE60602116491FB26994DC685EAC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96CD79-1BEE-4E11-B295-CF45F6FBA909}"/>
      </w:docPartPr>
      <w:docPartBody>
        <w:p w:rsidR="00A41973" w:rsidRDefault="00273249" w:rsidP="00273249">
          <w:pPr>
            <w:pStyle w:val="98AE60602116491FB26994DC685EACDD"/>
          </w:pPr>
          <w:r w:rsidRPr="0092799A">
            <w:rPr>
              <w:rStyle w:val="a5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AC6B301A18E488A8678DF1B5DFF93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5B3FE9-CD74-4F59-9BCC-94D81145A37C}"/>
      </w:docPartPr>
      <w:docPartBody>
        <w:p w:rsidR="00A41973" w:rsidRDefault="00273249" w:rsidP="00273249">
          <w:pPr>
            <w:pStyle w:val="4AC6B301A18E488A8678DF1B5DFF93FE"/>
          </w:pPr>
          <w:r>
            <w:rPr>
              <w:rStyle w:val="a5"/>
            </w:rPr>
            <w:t>Введите любое дублирующееся содержимое, включая другие элементы управления содержимым. Этот элемент управления можно также вставлять вокруг строк таблицы, чтобы дублировать части таблицы.</w:t>
          </w:r>
        </w:p>
      </w:docPartBody>
    </w:docPart>
    <w:docPart>
      <w:docPartPr>
        <w:name w:val="7BBC97FBBDF149D79072C30A8D50AF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EB547-0884-4CC9-8365-F9A40F45B4C8}"/>
      </w:docPartPr>
      <w:docPartBody>
        <w:p w:rsidR="00A41973" w:rsidRDefault="00273249" w:rsidP="00273249">
          <w:pPr>
            <w:pStyle w:val="7BBC97FBBDF149D79072C30A8D50AF66"/>
          </w:pPr>
          <w:r w:rsidRPr="0092799A">
            <w:rPr>
              <w:rStyle w:val="a5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7A3D84FA732474F9E918131506449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25910F-A63B-463E-AB0B-88E12DFBD7AF}"/>
      </w:docPartPr>
      <w:docPartBody>
        <w:p w:rsidR="00A41973" w:rsidRDefault="00273249" w:rsidP="00273249">
          <w:pPr>
            <w:pStyle w:val="57A3D84FA732474F9E918131506449B1"/>
          </w:pPr>
          <w:r>
            <w:rPr>
              <w:rStyle w:val="a5"/>
            </w:rPr>
            <w:t>Введите любое дублирующееся содержимое, включая другие элементы управления содержимым. Этот элемент управления можно также вставлять вокруг строк таблицы, чтобы дублировать части таблицы.</w:t>
          </w:r>
        </w:p>
      </w:docPartBody>
    </w:docPart>
    <w:docPart>
      <w:docPartPr>
        <w:name w:val="C8BD36ABE4DE4865817724707D8E86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B2472-F896-496C-93A0-084515F56E0B}"/>
      </w:docPartPr>
      <w:docPartBody>
        <w:p w:rsidR="00A41973" w:rsidRDefault="00273249" w:rsidP="00273249">
          <w:pPr>
            <w:pStyle w:val="C8BD36ABE4DE4865817724707D8E868A"/>
          </w:pPr>
          <w:r>
            <w:t>[Город, почтовый индекс]</w:t>
          </w:r>
        </w:p>
      </w:docPartBody>
    </w:docPart>
    <w:docPart>
      <w:docPartPr>
        <w:name w:val="A78F4AE35BCF46249C8EA5468FCA6C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255445-FC19-4A8D-8E3C-B9A498A61633}"/>
      </w:docPartPr>
      <w:docPartBody>
        <w:p w:rsidR="00A41973" w:rsidRDefault="00273249" w:rsidP="00273249">
          <w:pPr>
            <w:pStyle w:val="A78F4AE35BCF46249C8EA5468FCA6CAD"/>
          </w:pPr>
          <w:r>
            <w:t>[Телефон]</w:t>
          </w:r>
        </w:p>
      </w:docPartBody>
    </w:docPart>
    <w:docPart>
      <w:docPartPr>
        <w:name w:val="4518D3DD946B4C2EB591C9A499584B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91FDC2-B8FB-42C7-9851-CC67A0D5908C}"/>
      </w:docPartPr>
      <w:docPartBody>
        <w:p w:rsidR="00A41973" w:rsidRDefault="00273249" w:rsidP="00273249">
          <w:pPr>
            <w:pStyle w:val="4518D3DD946B4C2EB591C9A499584BC7"/>
          </w:pPr>
          <w:r>
            <w:rPr>
              <w:rStyle w:val="a3"/>
            </w:rPr>
            <w:t>[Электронная почта]</w:t>
          </w:r>
        </w:p>
      </w:docPartBody>
    </w:docPart>
    <w:docPart>
      <w:docPartPr>
        <w:name w:val="74F196C1F1564004A0745D2C948A59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EFAB99-6FC4-4E2C-969F-4CD2C2D3E0A7}"/>
      </w:docPartPr>
      <w:docPartBody>
        <w:p w:rsidR="00A41973" w:rsidRDefault="00273249" w:rsidP="00273249">
          <w:pPr>
            <w:pStyle w:val="74F196C1F1564004A0745D2C948A595C"/>
          </w:pPr>
          <w:r w:rsidRPr="0092799A">
            <w:rPr>
              <w:rStyle w:val="a5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703D7E863954481B651D42CC974DC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F78E45-373C-4ABE-826C-B9842BD34979}"/>
      </w:docPartPr>
      <w:docPartBody>
        <w:p w:rsidR="00A41973" w:rsidRDefault="00273249" w:rsidP="00273249">
          <w:pPr>
            <w:pStyle w:val="3703D7E863954481B651D42CC974DC21"/>
          </w:pPr>
          <w:r w:rsidRPr="0092799A">
            <w:rPr>
              <w:rStyle w:val="a5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E58EB76C2094259AB70888B0A0E92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5A7FC3-A75D-45D7-A0E3-ED60A032D1C9}"/>
      </w:docPartPr>
      <w:docPartBody>
        <w:p w:rsidR="00A41973" w:rsidRDefault="00273249" w:rsidP="00273249">
          <w:pPr>
            <w:pStyle w:val="3E58EB76C2094259AB70888B0A0E92DF"/>
          </w:pPr>
          <w:r w:rsidRPr="0092799A">
            <w:rPr>
              <w:rStyle w:val="a5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4863133FBD94BEEAFA4A03E0205A2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F3778F-697A-4C43-9BEB-1AFF31F0FD11}"/>
      </w:docPartPr>
      <w:docPartBody>
        <w:p w:rsidR="00A41973" w:rsidRDefault="00273249" w:rsidP="00273249">
          <w:pPr>
            <w:pStyle w:val="E4863133FBD94BEEAFA4A03E0205A2E3"/>
          </w:pPr>
          <w:r>
            <w:t>[Даты начала и окончания]</w:t>
          </w:r>
        </w:p>
      </w:docPartBody>
    </w:docPart>
    <w:docPart>
      <w:docPartPr>
        <w:name w:val="E1DBC778D5DD44D4A945597118620F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1205BA-81ED-4D0D-8320-D7A444C27CC3}"/>
      </w:docPartPr>
      <w:docPartBody>
        <w:p w:rsidR="00A41973" w:rsidRDefault="00273249" w:rsidP="00273249">
          <w:pPr>
            <w:pStyle w:val="E1DBC778D5DD44D4A945597118620F39"/>
          </w:pPr>
          <w:r w:rsidRPr="0092799A">
            <w:rPr>
              <w:rStyle w:val="a5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233B3915CCD4D43B890C528A8333C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16E2DE-5061-48E4-BA43-AF2C46C4CF81}"/>
      </w:docPartPr>
      <w:docPartBody>
        <w:p w:rsidR="006B26C3" w:rsidRDefault="00A41973" w:rsidP="00A41973">
          <w:pPr>
            <w:pStyle w:val="5233B3915CCD4D43B890C528A8333C05"/>
          </w:pPr>
          <w:r>
            <w:rPr>
              <w:rStyle w:val="a5"/>
            </w:rPr>
            <w:t>Введите любое дублирующееся содержимое, включая другие элементы управления содержимым. Этот элемент управления можно также вставлять вокруг строк таблицы, чтобы дублировать части таблицы.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249"/>
    <w:rsid w:val="000F0669"/>
    <w:rsid w:val="00120C53"/>
    <w:rsid w:val="00273249"/>
    <w:rsid w:val="0041530C"/>
    <w:rsid w:val="004F551C"/>
    <w:rsid w:val="006B26C3"/>
    <w:rsid w:val="0087033D"/>
    <w:rsid w:val="008D4302"/>
    <w:rsid w:val="00953DC6"/>
    <w:rsid w:val="00A41973"/>
    <w:rsid w:val="00BD4A8E"/>
    <w:rsid w:val="00F6280D"/>
    <w:rsid w:val="00FF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6A00328E7E14ADEBEE417948C9AAB63">
    <w:name w:val="06A00328E7E14ADEBEE417948C9AAB63"/>
  </w:style>
  <w:style w:type="paragraph" w:customStyle="1" w:styleId="AE86225148F44267B18BCB3817C438CE">
    <w:name w:val="AE86225148F44267B18BCB3817C438CE"/>
  </w:style>
  <w:style w:type="paragraph" w:customStyle="1" w:styleId="5F1B484E85664485B8A083E91F6700A7">
    <w:name w:val="5F1B484E85664485B8A083E91F6700A7"/>
  </w:style>
  <w:style w:type="paragraph" w:customStyle="1" w:styleId="344F867FFAE34F30ACDDE6430ED4C6B4">
    <w:name w:val="344F867FFAE34F30ACDDE6430ED4C6B4"/>
  </w:style>
  <w:style w:type="character" w:styleId="a3">
    <w:name w:val="Emphasis"/>
    <w:basedOn w:val="a0"/>
    <w:uiPriority w:val="2"/>
    <w:unhideWhenUsed/>
    <w:qFormat/>
    <w:rsid w:val="00BD4A8E"/>
    <w:rPr>
      <w:color w:val="5B9BD5" w:themeColor="accent1"/>
    </w:rPr>
  </w:style>
  <w:style w:type="paragraph" w:customStyle="1" w:styleId="5EF4922E74E744538C68EB898CF86064">
    <w:name w:val="5EF4922E74E744538C68EB898CF86064"/>
  </w:style>
  <w:style w:type="paragraph" w:customStyle="1" w:styleId="D42775FCD6804005A49707FC8D023DA6">
    <w:name w:val="D42775FCD6804005A49707FC8D023DA6"/>
  </w:style>
  <w:style w:type="paragraph" w:customStyle="1" w:styleId="0878D58D00C54324B0B8C95FB1D9B2AE">
    <w:name w:val="0878D58D00C54324B0B8C95FB1D9B2AE"/>
  </w:style>
  <w:style w:type="paragraph" w:customStyle="1" w:styleId="a4">
    <w:name w:val="Текст резюме"/>
    <w:basedOn w:val="a"/>
    <w:qFormat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F0F11CC450E349BCB16A80B6C55A1137">
    <w:name w:val="F0F11CC450E349BCB16A80B6C55A1137"/>
  </w:style>
  <w:style w:type="character" w:styleId="a5">
    <w:name w:val="Placeholder Text"/>
    <w:basedOn w:val="a0"/>
    <w:uiPriority w:val="99"/>
    <w:semiHidden/>
    <w:rsid w:val="00BD4A8E"/>
    <w:rPr>
      <w:color w:val="808080"/>
    </w:rPr>
  </w:style>
  <w:style w:type="paragraph" w:customStyle="1" w:styleId="0F8A42F18D964171BA7891D76D7541E5">
    <w:name w:val="0F8A42F18D964171BA7891D76D7541E5"/>
  </w:style>
  <w:style w:type="paragraph" w:customStyle="1" w:styleId="36D1D334DA4E457D93EF0EA33015439D">
    <w:name w:val="36D1D334DA4E457D93EF0EA33015439D"/>
  </w:style>
  <w:style w:type="paragraph" w:customStyle="1" w:styleId="1B532C06B4CE4EFABA0D605483494DB6">
    <w:name w:val="1B532C06B4CE4EFABA0D605483494DB6"/>
  </w:style>
  <w:style w:type="paragraph" w:customStyle="1" w:styleId="9AE30125F9564F50A0B81A45C32C262B">
    <w:name w:val="9AE30125F9564F50A0B81A45C32C262B"/>
  </w:style>
  <w:style w:type="paragraph" w:customStyle="1" w:styleId="DBB0A7C8BA0241A7AA946B4EC6039F52">
    <w:name w:val="DBB0A7C8BA0241A7AA946B4EC6039F52"/>
  </w:style>
  <w:style w:type="paragraph" w:customStyle="1" w:styleId="2357FBBE4E8E4074A16410DD0CD7C8DA">
    <w:name w:val="2357FBBE4E8E4074A16410DD0CD7C8DA"/>
  </w:style>
  <w:style w:type="paragraph" w:customStyle="1" w:styleId="9DECB31871E241C199717AE43C0BDCF4">
    <w:name w:val="9DECB31871E241C199717AE43C0BDCF4"/>
  </w:style>
  <w:style w:type="paragraph" w:customStyle="1" w:styleId="BB3A134801774CFE9698DB5447C9A984">
    <w:name w:val="BB3A134801774CFE9698DB5447C9A984"/>
  </w:style>
  <w:style w:type="paragraph" w:customStyle="1" w:styleId="04CBD93CC2B3411E9F4BCCFC9309E018">
    <w:name w:val="04CBD93CC2B3411E9F4BCCFC9309E018"/>
  </w:style>
  <w:style w:type="paragraph" w:customStyle="1" w:styleId="42A666D737FD41E3B8C461677CD6BEAD">
    <w:name w:val="42A666D737FD41E3B8C461677CD6BEAD"/>
  </w:style>
  <w:style w:type="paragraph" w:customStyle="1" w:styleId="11EBC80F86F847F3B33964716C558953">
    <w:name w:val="11EBC80F86F847F3B33964716C558953"/>
  </w:style>
  <w:style w:type="paragraph" w:customStyle="1" w:styleId="15CCC5AE1C514DD6A5D97BC93C6DF801">
    <w:name w:val="15CCC5AE1C514DD6A5D97BC93C6DF801"/>
  </w:style>
  <w:style w:type="paragraph" w:customStyle="1" w:styleId="259F064A1C5E442481A6886A791B0669">
    <w:name w:val="259F064A1C5E442481A6886A791B0669"/>
    <w:rsid w:val="00273249"/>
  </w:style>
  <w:style w:type="paragraph" w:customStyle="1" w:styleId="C3A0795F1DB349768C59D6C19E1B2496">
    <w:name w:val="C3A0795F1DB349768C59D6C19E1B2496"/>
    <w:rsid w:val="00273249"/>
  </w:style>
  <w:style w:type="paragraph" w:customStyle="1" w:styleId="138FA769881542CDB10634E45C181B5E">
    <w:name w:val="138FA769881542CDB10634E45C181B5E"/>
    <w:rsid w:val="00273249"/>
  </w:style>
  <w:style w:type="paragraph" w:customStyle="1" w:styleId="F1803A3FD1004A1EBE6C0C3EC01D1363">
    <w:name w:val="F1803A3FD1004A1EBE6C0C3EC01D1363"/>
    <w:rsid w:val="00273249"/>
  </w:style>
  <w:style w:type="paragraph" w:customStyle="1" w:styleId="E2D7A87D3F014F5195E29F28B56B8801">
    <w:name w:val="E2D7A87D3F014F5195E29F28B56B8801"/>
    <w:rsid w:val="00273249"/>
  </w:style>
  <w:style w:type="paragraph" w:customStyle="1" w:styleId="63DDC0C4AE55413589F383F26858C9A8">
    <w:name w:val="63DDC0C4AE55413589F383F26858C9A8"/>
    <w:rsid w:val="00273249"/>
  </w:style>
  <w:style w:type="paragraph" w:customStyle="1" w:styleId="6D3FC738D1864DA4BE69BDC3EA87316C">
    <w:name w:val="6D3FC738D1864DA4BE69BDC3EA87316C"/>
    <w:rsid w:val="00273249"/>
  </w:style>
  <w:style w:type="paragraph" w:customStyle="1" w:styleId="A0E9D1C6E7944E58ACB57C908771B49D">
    <w:name w:val="A0E9D1C6E7944E58ACB57C908771B49D"/>
    <w:rsid w:val="00273249"/>
  </w:style>
  <w:style w:type="paragraph" w:customStyle="1" w:styleId="A7119B67A2F849739F87C8295657FF5F">
    <w:name w:val="A7119B67A2F849739F87C8295657FF5F"/>
    <w:rsid w:val="00273249"/>
  </w:style>
  <w:style w:type="paragraph" w:customStyle="1" w:styleId="FB706CED95A545E0AB9CFA980682C00E">
    <w:name w:val="FB706CED95A545E0AB9CFA980682C00E"/>
    <w:rsid w:val="00273249"/>
  </w:style>
  <w:style w:type="paragraph" w:customStyle="1" w:styleId="98AE60602116491FB26994DC685EACDD">
    <w:name w:val="98AE60602116491FB26994DC685EACDD"/>
    <w:rsid w:val="00273249"/>
  </w:style>
  <w:style w:type="paragraph" w:customStyle="1" w:styleId="4AC6B301A18E488A8678DF1B5DFF93FE">
    <w:name w:val="4AC6B301A18E488A8678DF1B5DFF93FE"/>
    <w:rsid w:val="00273249"/>
  </w:style>
  <w:style w:type="paragraph" w:customStyle="1" w:styleId="BE0FFD2643114FE182E046D558A895A7">
    <w:name w:val="BE0FFD2643114FE182E046D558A895A7"/>
    <w:rsid w:val="00273249"/>
  </w:style>
  <w:style w:type="paragraph" w:customStyle="1" w:styleId="5EF4434FE8B04EE3A32DDBB44643DB37">
    <w:name w:val="5EF4434FE8B04EE3A32DDBB44643DB37"/>
    <w:rsid w:val="00273249"/>
  </w:style>
  <w:style w:type="paragraph" w:customStyle="1" w:styleId="ABA68A0B3E9342369545E29DB733E704">
    <w:name w:val="ABA68A0B3E9342369545E29DB733E704"/>
    <w:rsid w:val="00273249"/>
  </w:style>
  <w:style w:type="paragraph" w:customStyle="1" w:styleId="7BBC97FBBDF149D79072C30A8D50AF66">
    <w:name w:val="7BBC97FBBDF149D79072C30A8D50AF66"/>
    <w:rsid w:val="00273249"/>
  </w:style>
  <w:style w:type="paragraph" w:customStyle="1" w:styleId="57A3D84FA732474F9E918131506449B1">
    <w:name w:val="57A3D84FA732474F9E918131506449B1"/>
    <w:rsid w:val="00273249"/>
  </w:style>
  <w:style w:type="paragraph" w:customStyle="1" w:styleId="C8FD29667419454A8E4EF07DC4BD975D">
    <w:name w:val="C8FD29667419454A8E4EF07DC4BD975D"/>
    <w:rsid w:val="00273249"/>
  </w:style>
  <w:style w:type="paragraph" w:customStyle="1" w:styleId="8D2B7441E65949B989D3AA6E7634082B">
    <w:name w:val="8D2B7441E65949B989D3AA6E7634082B"/>
    <w:rsid w:val="00273249"/>
  </w:style>
  <w:style w:type="paragraph" w:customStyle="1" w:styleId="15C71741E08649F589D648ADE848890D">
    <w:name w:val="15C71741E08649F589D648ADE848890D"/>
    <w:rsid w:val="00273249"/>
  </w:style>
  <w:style w:type="paragraph" w:customStyle="1" w:styleId="14D19D1467B64593A8CAD69F19B0BEF7">
    <w:name w:val="14D19D1467B64593A8CAD69F19B0BEF7"/>
    <w:rsid w:val="00273249"/>
  </w:style>
  <w:style w:type="paragraph" w:customStyle="1" w:styleId="33154888F1564F64BAB96433182D0133">
    <w:name w:val="33154888F1564F64BAB96433182D0133"/>
    <w:rsid w:val="00273249"/>
  </w:style>
  <w:style w:type="paragraph" w:customStyle="1" w:styleId="B8DEC84A6F4147F692BE9B2AE4A89D46">
    <w:name w:val="B8DEC84A6F4147F692BE9B2AE4A89D46"/>
    <w:rsid w:val="00273249"/>
  </w:style>
  <w:style w:type="paragraph" w:customStyle="1" w:styleId="B8A561F046B94628BE86FEA05539FD3A">
    <w:name w:val="B8A561F046B94628BE86FEA05539FD3A"/>
    <w:rsid w:val="00273249"/>
  </w:style>
  <w:style w:type="paragraph" w:customStyle="1" w:styleId="7049D1B24673404493CD7806FA9504C7">
    <w:name w:val="7049D1B24673404493CD7806FA9504C7"/>
    <w:rsid w:val="00273249"/>
  </w:style>
  <w:style w:type="paragraph" w:customStyle="1" w:styleId="B1DF3C5F7DE1422D9504F9D4911346F9">
    <w:name w:val="B1DF3C5F7DE1422D9504F9D4911346F9"/>
    <w:rsid w:val="00273249"/>
  </w:style>
  <w:style w:type="paragraph" w:customStyle="1" w:styleId="C8BD36ABE4DE4865817724707D8E868A">
    <w:name w:val="C8BD36ABE4DE4865817724707D8E868A"/>
    <w:rsid w:val="00273249"/>
  </w:style>
  <w:style w:type="paragraph" w:customStyle="1" w:styleId="A78F4AE35BCF46249C8EA5468FCA6CAD">
    <w:name w:val="A78F4AE35BCF46249C8EA5468FCA6CAD"/>
    <w:rsid w:val="00273249"/>
  </w:style>
  <w:style w:type="paragraph" w:customStyle="1" w:styleId="4518D3DD946B4C2EB591C9A499584BC7">
    <w:name w:val="4518D3DD946B4C2EB591C9A499584BC7"/>
    <w:rsid w:val="00273249"/>
  </w:style>
  <w:style w:type="paragraph" w:customStyle="1" w:styleId="DA010BC97AE6483CA5624123B5AA8D61">
    <w:name w:val="DA010BC97AE6483CA5624123B5AA8D61"/>
    <w:rsid w:val="00273249"/>
  </w:style>
  <w:style w:type="paragraph" w:customStyle="1" w:styleId="512F567C51E14258B510E3F7E7E5A321">
    <w:name w:val="512F567C51E14258B510E3F7E7E5A321"/>
    <w:rsid w:val="00273249"/>
  </w:style>
  <w:style w:type="paragraph" w:customStyle="1" w:styleId="254F7C0DBAA646739824964F8E431330">
    <w:name w:val="254F7C0DBAA646739824964F8E431330"/>
    <w:rsid w:val="00273249"/>
  </w:style>
  <w:style w:type="paragraph" w:customStyle="1" w:styleId="B2078B6E4F8F4FBFAE0C86C7CFA2EEA9">
    <w:name w:val="B2078B6E4F8F4FBFAE0C86C7CFA2EEA9"/>
    <w:rsid w:val="00273249"/>
  </w:style>
  <w:style w:type="paragraph" w:customStyle="1" w:styleId="9EF6026BD53A4E408E01780C3D663FD4">
    <w:name w:val="9EF6026BD53A4E408E01780C3D663FD4"/>
    <w:rsid w:val="00273249"/>
  </w:style>
  <w:style w:type="paragraph" w:customStyle="1" w:styleId="867D5C664E744AB5AE560323FE93A639">
    <w:name w:val="867D5C664E744AB5AE560323FE93A639"/>
    <w:rsid w:val="00273249"/>
  </w:style>
  <w:style w:type="paragraph" w:customStyle="1" w:styleId="1EA4CDDF238345118BAF60FD539F38CE">
    <w:name w:val="1EA4CDDF238345118BAF60FD539F38CE"/>
    <w:rsid w:val="00273249"/>
  </w:style>
  <w:style w:type="paragraph" w:customStyle="1" w:styleId="CCFEC9913AFC4C4DA0EE800CA2350B75">
    <w:name w:val="CCFEC9913AFC4C4DA0EE800CA2350B75"/>
    <w:rsid w:val="00273249"/>
  </w:style>
  <w:style w:type="paragraph" w:customStyle="1" w:styleId="028A3005BAFB43E1812B665EED400A9B">
    <w:name w:val="028A3005BAFB43E1812B665EED400A9B"/>
    <w:rsid w:val="00273249"/>
  </w:style>
  <w:style w:type="paragraph" w:customStyle="1" w:styleId="8C8CB34C68F746919281F23CC9D6EEFD">
    <w:name w:val="8C8CB34C68F746919281F23CC9D6EEFD"/>
    <w:rsid w:val="00273249"/>
  </w:style>
  <w:style w:type="paragraph" w:customStyle="1" w:styleId="2FEE1E9537944149A9FB67B89E0D728B">
    <w:name w:val="2FEE1E9537944149A9FB67B89E0D728B"/>
    <w:rsid w:val="00273249"/>
  </w:style>
  <w:style w:type="paragraph" w:customStyle="1" w:styleId="3D43B4A2DDDF4445A9D6B999A1867743">
    <w:name w:val="3D43B4A2DDDF4445A9D6B999A1867743"/>
    <w:rsid w:val="00273249"/>
  </w:style>
  <w:style w:type="paragraph" w:customStyle="1" w:styleId="B0971992AC1044AC89DECF7716C89318">
    <w:name w:val="B0971992AC1044AC89DECF7716C89318"/>
    <w:rsid w:val="00273249"/>
  </w:style>
  <w:style w:type="paragraph" w:customStyle="1" w:styleId="CD721C0340624883AE89F3F31BD1461D">
    <w:name w:val="CD721C0340624883AE89F3F31BD1461D"/>
    <w:rsid w:val="00273249"/>
  </w:style>
  <w:style w:type="paragraph" w:customStyle="1" w:styleId="1AEB2425193B4692860D7909F7D384A0">
    <w:name w:val="1AEB2425193B4692860D7909F7D384A0"/>
    <w:rsid w:val="00273249"/>
  </w:style>
  <w:style w:type="paragraph" w:customStyle="1" w:styleId="67AE20ACA54E45BBA2AEACDB509F3412">
    <w:name w:val="67AE20ACA54E45BBA2AEACDB509F3412"/>
    <w:rsid w:val="00273249"/>
  </w:style>
  <w:style w:type="paragraph" w:customStyle="1" w:styleId="6B896FC62DD445CDB62F49BBFE1A8D3B">
    <w:name w:val="6B896FC62DD445CDB62F49BBFE1A8D3B"/>
    <w:rsid w:val="00273249"/>
  </w:style>
  <w:style w:type="paragraph" w:customStyle="1" w:styleId="63B391FE94894A4F8E1B8AD41440C133">
    <w:name w:val="63B391FE94894A4F8E1B8AD41440C133"/>
    <w:rsid w:val="00273249"/>
  </w:style>
  <w:style w:type="paragraph" w:customStyle="1" w:styleId="972982B0DACE484F9A387330FFE3153E">
    <w:name w:val="972982B0DACE484F9A387330FFE3153E"/>
    <w:rsid w:val="00273249"/>
  </w:style>
  <w:style w:type="paragraph" w:customStyle="1" w:styleId="771366BBC1E24D7BA02CE33AC8A7B5BF">
    <w:name w:val="771366BBC1E24D7BA02CE33AC8A7B5BF"/>
    <w:rsid w:val="00273249"/>
  </w:style>
  <w:style w:type="paragraph" w:customStyle="1" w:styleId="927AF021457C4F22B0EDEBB5E7EFACB8">
    <w:name w:val="927AF021457C4F22B0EDEBB5E7EFACB8"/>
    <w:rsid w:val="00273249"/>
  </w:style>
  <w:style w:type="paragraph" w:customStyle="1" w:styleId="E2AA2313CEAE47458175C9DED4328088">
    <w:name w:val="E2AA2313CEAE47458175C9DED4328088"/>
    <w:rsid w:val="00273249"/>
  </w:style>
  <w:style w:type="paragraph" w:customStyle="1" w:styleId="45204FED7849446AA34357723D3BA231">
    <w:name w:val="45204FED7849446AA34357723D3BA231"/>
    <w:rsid w:val="00273249"/>
  </w:style>
  <w:style w:type="paragraph" w:customStyle="1" w:styleId="CD167F6825EE49BABEB51F858879F0AE">
    <w:name w:val="CD167F6825EE49BABEB51F858879F0AE"/>
    <w:rsid w:val="00273249"/>
  </w:style>
  <w:style w:type="paragraph" w:customStyle="1" w:styleId="20AE99E0C1504A0F8DDA7CA1C48D51EB">
    <w:name w:val="20AE99E0C1504A0F8DDA7CA1C48D51EB"/>
    <w:rsid w:val="00273249"/>
  </w:style>
  <w:style w:type="paragraph" w:customStyle="1" w:styleId="E08F3DCF37A54BC986A46D9F249F7518">
    <w:name w:val="E08F3DCF37A54BC986A46D9F249F7518"/>
    <w:rsid w:val="00273249"/>
  </w:style>
  <w:style w:type="paragraph" w:customStyle="1" w:styleId="892B4D2CB3E94323B32E05B702B28554">
    <w:name w:val="892B4D2CB3E94323B32E05B702B28554"/>
    <w:rsid w:val="00273249"/>
  </w:style>
  <w:style w:type="paragraph" w:customStyle="1" w:styleId="E1E8A9218CFD4689B998D8B15D0785F5">
    <w:name w:val="E1E8A9218CFD4689B998D8B15D0785F5"/>
    <w:rsid w:val="00273249"/>
  </w:style>
  <w:style w:type="paragraph" w:customStyle="1" w:styleId="D6B49CB6BB1044DEB29D16EDBB819D5D">
    <w:name w:val="D6B49CB6BB1044DEB29D16EDBB819D5D"/>
    <w:rsid w:val="00273249"/>
  </w:style>
  <w:style w:type="paragraph" w:customStyle="1" w:styleId="3E9531E4105E450FB940C187A503B9EF">
    <w:name w:val="3E9531E4105E450FB940C187A503B9EF"/>
    <w:rsid w:val="00273249"/>
  </w:style>
  <w:style w:type="paragraph" w:customStyle="1" w:styleId="186C7B4BBF454A74ABA9C1BFF04FA13E">
    <w:name w:val="186C7B4BBF454A74ABA9C1BFF04FA13E"/>
    <w:rsid w:val="00273249"/>
  </w:style>
  <w:style w:type="paragraph" w:customStyle="1" w:styleId="0BBE15B9C75B4F4188B0A5B998A5ECE1">
    <w:name w:val="0BBE15B9C75B4F4188B0A5B998A5ECE1"/>
    <w:rsid w:val="00273249"/>
  </w:style>
  <w:style w:type="paragraph" w:customStyle="1" w:styleId="931A1E5F7D194928AA436CA9CCF78ADD">
    <w:name w:val="931A1E5F7D194928AA436CA9CCF78ADD"/>
    <w:rsid w:val="00273249"/>
  </w:style>
  <w:style w:type="paragraph" w:customStyle="1" w:styleId="C1A86D9E0DF144679BB0CE7741DE89BF">
    <w:name w:val="C1A86D9E0DF144679BB0CE7741DE89BF"/>
    <w:rsid w:val="00273249"/>
  </w:style>
  <w:style w:type="paragraph" w:customStyle="1" w:styleId="2E7749DEA6DE4CE8BF1CF7404C1EE740">
    <w:name w:val="2E7749DEA6DE4CE8BF1CF7404C1EE740"/>
    <w:rsid w:val="00273249"/>
  </w:style>
  <w:style w:type="paragraph" w:customStyle="1" w:styleId="23C5C6C3E1A64823AF1483C32C046F61">
    <w:name w:val="23C5C6C3E1A64823AF1483C32C046F61"/>
    <w:rsid w:val="00273249"/>
  </w:style>
  <w:style w:type="paragraph" w:customStyle="1" w:styleId="CAE2AB7536494DACA6080FE033DC8F63">
    <w:name w:val="CAE2AB7536494DACA6080FE033DC8F63"/>
    <w:rsid w:val="00273249"/>
  </w:style>
  <w:style w:type="paragraph" w:customStyle="1" w:styleId="D4576B4F641846D593D542DF203271D4">
    <w:name w:val="D4576B4F641846D593D542DF203271D4"/>
    <w:rsid w:val="00273249"/>
  </w:style>
  <w:style w:type="paragraph" w:customStyle="1" w:styleId="557585B6AFC04D699D4570F11B809A89">
    <w:name w:val="557585B6AFC04D699D4570F11B809A89"/>
    <w:rsid w:val="00273249"/>
  </w:style>
  <w:style w:type="paragraph" w:customStyle="1" w:styleId="01E683E87A06483BB73AE3321C2E1759">
    <w:name w:val="01E683E87A06483BB73AE3321C2E1759"/>
    <w:rsid w:val="00273249"/>
  </w:style>
  <w:style w:type="paragraph" w:customStyle="1" w:styleId="153E6DA936E448D6AD83792F7CDC1FD1">
    <w:name w:val="153E6DA936E448D6AD83792F7CDC1FD1"/>
    <w:rsid w:val="00273249"/>
  </w:style>
  <w:style w:type="paragraph" w:customStyle="1" w:styleId="2393728D855949038AF996BA12013FDD">
    <w:name w:val="2393728D855949038AF996BA12013FDD"/>
    <w:rsid w:val="00273249"/>
  </w:style>
  <w:style w:type="paragraph" w:customStyle="1" w:styleId="C6B715C7A3EB4DDB87731E805C0CB404">
    <w:name w:val="C6B715C7A3EB4DDB87731E805C0CB404"/>
    <w:rsid w:val="00273249"/>
  </w:style>
  <w:style w:type="paragraph" w:customStyle="1" w:styleId="939DC83677A041499A50EA530C7C6A5F">
    <w:name w:val="939DC83677A041499A50EA530C7C6A5F"/>
    <w:rsid w:val="00273249"/>
  </w:style>
  <w:style w:type="paragraph" w:customStyle="1" w:styleId="C9484B00E4E042A19C21BA09EE90F26B">
    <w:name w:val="C9484B00E4E042A19C21BA09EE90F26B"/>
    <w:rsid w:val="00273249"/>
  </w:style>
  <w:style w:type="paragraph" w:customStyle="1" w:styleId="F2D8A43447E046059007C0EA538F048D">
    <w:name w:val="F2D8A43447E046059007C0EA538F048D"/>
    <w:rsid w:val="00273249"/>
  </w:style>
  <w:style w:type="paragraph" w:customStyle="1" w:styleId="10359BDDEB0F4BAE83DFE2A0DCECD7C1">
    <w:name w:val="10359BDDEB0F4BAE83DFE2A0DCECD7C1"/>
    <w:rsid w:val="00273249"/>
  </w:style>
  <w:style w:type="paragraph" w:customStyle="1" w:styleId="F419F29DB7A843FB8C5EDE4F3ED9DCED">
    <w:name w:val="F419F29DB7A843FB8C5EDE4F3ED9DCED"/>
    <w:rsid w:val="00273249"/>
  </w:style>
  <w:style w:type="paragraph" w:customStyle="1" w:styleId="6D032592EE7F4041A82CBA7E5E1947CC">
    <w:name w:val="6D032592EE7F4041A82CBA7E5E1947CC"/>
    <w:rsid w:val="00273249"/>
  </w:style>
  <w:style w:type="paragraph" w:customStyle="1" w:styleId="4442F6B4D10C4BF2BA1CB916AC7C0176">
    <w:name w:val="4442F6B4D10C4BF2BA1CB916AC7C0176"/>
    <w:rsid w:val="00273249"/>
  </w:style>
  <w:style w:type="paragraph" w:customStyle="1" w:styleId="7BD471B75A2B42668A23D7668D01F258">
    <w:name w:val="7BD471B75A2B42668A23D7668D01F258"/>
    <w:rsid w:val="00273249"/>
  </w:style>
  <w:style w:type="paragraph" w:customStyle="1" w:styleId="36393A07A43842DEB44E4B62F38401DF">
    <w:name w:val="36393A07A43842DEB44E4B62F38401DF"/>
    <w:rsid w:val="00273249"/>
  </w:style>
  <w:style w:type="paragraph" w:customStyle="1" w:styleId="7BBA5304CA37413AA0305ED2D4CA811C">
    <w:name w:val="7BBA5304CA37413AA0305ED2D4CA811C"/>
    <w:rsid w:val="00273249"/>
  </w:style>
  <w:style w:type="paragraph" w:customStyle="1" w:styleId="A328C9DA045B480DBC0CC4F7C52A04D4">
    <w:name w:val="A328C9DA045B480DBC0CC4F7C52A04D4"/>
    <w:rsid w:val="00273249"/>
  </w:style>
  <w:style w:type="paragraph" w:customStyle="1" w:styleId="46D7BD8C05BB4E78B957D18895023ED3">
    <w:name w:val="46D7BD8C05BB4E78B957D18895023ED3"/>
    <w:rsid w:val="00273249"/>
  </w:style>
  <w:style w:type="paragraph" w:customStyle="1" w:styleId="048A222FFDF44ADB905A0111702AD8BA">
    <w:name w:val="048A222FFDF44ADB905A0111702AD8BA"/>
    <w:rsid w:val="00273249"/>
  </w:style>
  <w:style w:type="paragraph" w:customStyle="1" w:styleId="A889D41CD7734FDC92AC3EC760B9004D">
    <w:name w:val="A889D41CD7734FDC92AC3EC760B9004D"/>
    <w:rsid w:val="00273249"/>
  </w:style>
  <w:style w:type="paragraph" w:customStyle="1" w:styleId="7C503B4BD14B4482A10C0F5239CF533B">
    <w:name w:val="7C503B4BD14B4482A10C0F5239CF533B"/>
    <w:rsid w:val="00273249"/>
  </w:style>
  <w:style w:type="paragraph" w:customStyle="1" w:styleId="50B1DEEECA9842DF8006D033200E1111">
    <w:name w:val="50B1DEEECA9842DF8006D033200E1111"/>
    <w:rsid w:val="00273249"/>
  </w:style>
  <w:style w:type="paragraph" w:customStyle="1" w:styleId="BEE4ABCF2CFF422B98A9FE3D876A255F">
    <w:name w:val="BEE4ABCF2CFF422B98A9FE3D876A255F"/>
    <w:rsid w:val="00273249"/>
  </w:style>
  <w:style w:type="paragraph" w:customStyle="1" w:styleId="4326851605074C5A91C78C670ED57E25">
    <w:name w:val="4326851605074C5A91C78C670ED57E25"/>
    <w:rsid w:val="00273249"/>
  </w:style>
  <w:style w:type="paragraph" w:customStyle="1" w:styleId="5E1CF080AA4B45A8BA125C461AF5161F">
    <w:name w:val="5E1CF080AA4B45A8BA125C461AF5161F"/>
    <w:rsid w:val="00273249"/>
  </w:style>
  <w:style w:type="paragraph" w:customStyle="1" w:styleId="754E25E3D9CE4F4CAD2CE76D83956EF5">
    <w:name w:val="754E25E3D9CE4F4CAD2CE76D83956EF5"/>
    <w:rsid w:val="00273249"/>
  </w:style>
  <w:style w:type="paragraph" w:customStyle="1" w:styleId="024AFB63BFB843E2ACD5942A18D56FDB">
    <w:name w:val="024AFB63BFB843E2ACD5942A18D56FDB"/>
    <w:rsid w:val="00273249"/>
  </w:style>
  <w:style w:type="paragraph" w:customStyle="1" w:styleId="48520DB60EF34892884443A606A0C844">
    <w:name w:val="48520DB60EF34892884443A606A0C844"/>
    <w:rsid w:val="00273249"/>
  </w:style>
  <w:style w:type="paragraph" w:customStyle="1" w:styleId="AFF9D7F50B0C4A978F9E78C66C9DE20C">
    <w:name w:val="AFF9D7F50B0C4A978F9E78C66C9DE20C"/>
    <w:rsid w:val="00273249"/>
  </w:style>
  <w:style w:type="paragraph" w:customStyle="1" w:styleId="854F3606039F42C086CC516D6328D0AD">
    <w:name w:val="854F3606039F42C086CC516D6328D0AD"/>
    <w:rsid w:val="00273249"/>
  </w:style>
  <w:style w:type="paragraph" w:customStyle="1" w:styleId="101CBA1D64FA415F980E121DA1D24B64">
    <w:name w:val="101CBA1D64FA415F980E121DA1D24B64"/>
    <w:rsid w:val="00273249"/>
  </w:style>
  <w:style w:type="paragraph" w:customStyle="1" w:styleId="BB393FB09621457BADD1A9F2D8DC82F5">
    <w:name w:val="BB393FB09621457BADD1A9F2D8DC82F5"/>
    <w:rsid w:val="00273249"/>
  </w:style>
  <w:style w:type="paragraph" w:customStyle="1" w:styleId="C466A28EE4DB4EBFB5328E2C7F289550">
    <w:name w:val="C466A28EE4DB4EBFB5328E2C7F289550"/>
    <w:rsid w:val="00273249"/>
  </w:style>
  <w:style w:type="paragraph" w:customStyle="1" w:styleId="93CDBBCA4100445AA0395A58266AA448">
    <w:name w:val="93CDBBCA4100445AA0395A58266AA448"/>
    <w:rsid w:val="00273249"/>
  </w:style>
  <w:style w:type="paragraph" w:customStyle="1" w:styleId="35CABF94931C4688A393A68EFE8CD1FA">
    <w:name w:val="35CABF94931C4688A393A68EFE8CD1FA"/>
    <w:rsid w:val="00273249"/>
  </w:style>
  <w:style w:type="paragraph" w:customStyle="1" w:styleId="DD2FA1E896DD4CC884D50407F081193B">
    <w:name w:val="DD2FA1E896DD4CC884D50407F081193B"/>
    <w:rsid w:val="00273249"/>
  </w:style>
  <w:style w:type="paragraph" w:customStyle="1" w:styleId="D0176B3B58D745A38FB2B512950F593B">
    <w:name w:val="D0176B3B58D745A38FB2B512950F593B"/>
    <w:rsid w:val="00273249"/>
  </w:style>
  <w:style w:type="paragraph" w:customStyle="1" w:styleId="1A491B7792B745A39FC133993E17B552">
    <w:name w:val="1A491B7792B745A39FC133993E17B552"/>
    <w:rsid w:val="00273249"/>
  </w:style>
  <w:style w:type="paragraph" w:customStyle="1" w:styleId="5FCFD88D18CD4B8E99505B8912C232F1">
    <w:name w:val="5FCFD88D18CD4B8E99505B8912C232F1"/>
    <w:rsid w:val="00273249"/>
  </w:style>
  <w:style w:type="paragraph" w:customStyle="1" w:styleId="5E816E0C050B47C4BC9DB934445CFF14">
    <w:name w:val="5E816E0C050B47C4BC9DB934445CFF14"/>
    <w:rsid w:val="00273249"/>
  </w:style>
  <w:style w:type="paragraph" w:customStyle="1" w:styleId="E73CEA579D9E4C6C89C168DCF0F61C98">
    <w:name w:val="E73CEA579D9E4C6C89C168DCF0F61C98"/>
    <w:rsid w:val="00273249"/>
  </w:style>
  <w:style w:type="paragraph" w:customStyle="1" w:styleId="CB85BF4EF9AF4CADB3A67083ADBECE4E">
    <w:name w:val="CB85BF4EF9AF4CADB3A67083ADBECE4E"/>
    <w:rsid w:val="00273249"/>
  </w:style>
  <w:style w:type="paragraph" w:customStyle="1" w:styleId="74B2A3B12DAF4A779146D07D141E953B">
    <w:name w:val="74B2A3B12DAF4A779146D07D141E953B"/>
    <w:rsid w:val="00273249"/>
  </w:style>
  <w:style w:type="paragraph" w:customStyle="1" w:styleId="2359749BD8994BDAA97DE2E8586107C2">
    <w:name w:val="2359749BD8994BDAA97DE2E8586107C2"/>
    <w:rsid w:val="00273249"/>
  </w:style>
  <w:style w:type="paragraph" w:customStyle="1" w:styleId="D5FB3A44E3254340BCE569F774632FA3">
    <w:name w:val="D5FB3A44E3254340BCE569F774632FA3"/>
    <w:rsid w:val="00273249"/>
  </w:style>
  <w:style w:type="paragraph" w:customStyle="1" w:styleId="81EDE60E3BA04A6FB12DF5537AE0DE97">
    <w:name w:val="81EDE60E3BA04A6FB12DF5537AE0DE97"/>
    <w:rsid w:val="00273249"/>
  </w:style>
  <w:style w:type="paragraph" w:customStyle="1" w:styleId="1FC9F6A493FF4472B70684882280AA31">
    <w:name w:val="1FC9F6A493FF4472B70684882280AA31"/>
    <w:rsid w:val="00273249"/>
  </w:style>
  <w:style w:type="paragraph" w:customStyle="1" w:styleId="0CEB9F8DCF7B42378B90E764E9CDF772">
    <w:name w:val="0CEB9F8DCF7B42378B90E764E9CDF772"/>
    <w:rsid w:val="00273249"/>
  </w:style>
  <w:style w:type="paragraph" w:customStyle="1" w:styleId="A97BBF220CF44EB3AA817DE4A547699F">
    <w:name w:val="A97BBF220CF44EB3AA817DE4A547699F"/>
    <w:rsid w:val="00273249"/>
  </w:style>
  <w:style w:type="paragraph" w:customStyle="1" w:styleId="3EB1222DE9B748EFAB4014AC5DE06353">
    <w:name w:val="3EB1222DE9B748EFAB4014AC5DE06353"/>
    <w:rsid w:val="00273249"/>
  </w:style>
  <w:style w:type="paragraph" w:customStyle="1" w:styleId="7880ED69024B45E4A859DAC48DC60FDC">
    <w:name w:val="7880ED69024B45E4A859DAC48DC60FDC"/>
    <w:rsid w:val="00273249"/>
  </w:style>
  <w:style w:type="paragraph" w:customStyle="1" w:styleId="C10D4AA343764E98BE9B09F8343AC4F1">
    <w:name w:val="C10D4AA343764E98BE9B09F8343AC4F1"/>
    <w:rsid w:val="00273249"/>
  </w:style>
  <w:style w:type="paragraph" w:customStyle="1" w:styleId="6CDB2C0FB7504203AB5B2398D3DB224B">
    <w:name w:val="6CDB2C0FB7504203AB5B2398D3DB224B"/>
    <w:rsid w:val="00273249"/>
  </w:style>
  <w:style w:type="paragraph" w:customStyle="1" w:styleId="E8C4BE13929342909CAB0A771B764E07">
    <w:name w:val="E8C4BE13929342909CAB0A771B764E07"/>
    <w:rsid w:val="00273249"/>
  </w:style>
  <w:style w:type="paragraph" w:customStyle="1" w:styleId="3E8DA9711CC745AC8A34CEDFADF24C5B">
    <w:name w:val="3E8DA9711CC745AC8A34CEDFADF24C5B"/>
    <w:rsid w:val="00273249"/>
  </w:style>
  <w:style w:type="paragraph" w:customStyle="1" w:styleId="714D404C77D640C4B07AE3596F5BD16E">
    <w:name w:val="714D404C77D640C4B07AE3596F5BD16E"/>
    <w:rsid w:val="00273249"/>
  </w:style>
  <w:style w:type="paragraph" w:customStyle="1" w:styleId="BF975E63203740E2BA05CDC9B8E237E7">
    <w:name w:val="BF975E63203740E2BA05CDC9B8E237E7"/>
    <w:rsid w:val="00273249"/>
  </w:style>
  <w:style w:type="paragraph" w:customStyle="1" w:styleId="0548BE252BC54EA697879ED797661381">
    <w:name w:val="0548BE252BC54EA697879ED797661381"/>
    <w:rsid w:val="00273249"/>
  </w:style>
  <w:style w:type="paragraph" w:customStyle="1" w:styleId="3422376D3AF2481582710B2BF286B333">
    <w:name w:val="3422376D3AF2481582710B2BF286B333"/>
    <w:rsid w:val="00273249"/>
  </w:style>
  <w:style w:type="paragraph" w:customStyle="1" w:styleId="920E2C098E994510A46324FDEE1BF816">
    <w:name w:val="920E2C098E994510A46324FDEE1BF816"/>
    <w:rsid w:val="00273249"/>
  </w:style>
  <w:style w:type="paragraph" w:customStyle="1" w:styleId="713DA6EFE6F34DA7B9766D569265179C">
    <w:name w:val="713DA6EFE6F34DA7B9766D569265179C"/>
    <w:rsid w:val="00273249"/>
  </w:style>
  <w:style w:type="paragraph" w:customStyle="1" w:styleId="200DD91877F640B5A6D8006A83081BEB">
    <w:name w:val="200DD91877F640B5A6D8006A83081BEB"/>
    <w:rsid w:val="00273249"/>
  </w:style>
  <w:style w:type="paragraph" w:customStyle="1" w:styleId="BF1B4A6265EB400089C6A01038524A82">
    <w:name w:val="BF1B4A6265EB400089C6A01038524A82"/>
    <w:rsid w:val="00273249"/>
  </w:style>
  <w:style w:type="paragraph" w:customStyle="1" w:styleId="2AAB0D59CF3B46B08BA1A862B048F9AF">
    <w:name w:val="2AAB0D59CF3B46B08BA1A862B048F9AF"/>
    <w:rsid w:val="00273249"/>
  </w:style>
  <w:style w:type="paragraph" w:customStyle="1" w:styleId="72AD3DB2F06F4454AEC82796E9CFF99A">
    <w:name w:val="72AD3DB2F06F4454AEC82796E9CFF99A"/>
    <w:rsid w:val="00273249"/>
  </w:style>
  <w:style w:type="paragraph" w:customStyle="1" w:styleId="C14EA2B7D0144BF99AD2C1912AE95B20">
    <w:name w:val="C14EA2B7D0144BF99AD2C1912AE95B20"/>
    <w:rsid w:val="00273249"/>
  </w:style>
  <w:style w:type="paragraph" w:customStyle="1" w:styleId="712FBC9C5F7A4E0993B7E1EC8CB6A0CC">
    <w:name w:val="712FBC9C5F7A4E0993B7E1EC8CB6A0CC"/>
    <w:rsid w:val="00273249"/>
  </w:style>
  <w:style w:type="paragraph" w:customStyle="1" w:styleId="9AB71DABD8054D7AA720838CE2D89E29">
    <w:name w:val="9AB71DABD8054D7AA720838CE2D89E29"/>
    <w:rsid w:val="00273249"/>
  </w:style>
  <w:style w:type="paragraph" w:customStyle="1" w:styleId="D6B335F60BBC4AA7ACC1A9458B48788C">
    <w:name w:val="D6B335F60BBC4AA7ACC1A9458B48788C"/>
    <w:rsid w:val="00273249"/>
  </w:style>
  <w:style w:type="paragraph" w:customStyle="1" w:styleId="CEC5147317E24AC4B7CFA21A46FD6449">
    <w:name w:val="CEC5147317E24AC4B7CFA21A46FD6449"/>
    <w:rsid w:val="00273249"/>
  </w:style>
  <w:style w:type="paragraph" w:customStyle="1" w:styleId="46FA6CBE56B847AEA20053146332E7D9">
    <w:name w:val="46FA6CBE56B847AEA20053146332E7D9"/>
    <w:rsid w:val="00273249"/>
  </w:style>
  <w:style w:type="paragraph" w:customStyle="1" w:styleId="1AF8AF7888014EF3A8A71D24F3E569EC">
    <w:name w:val="1AF8AF7888014EF3A8A71D24F3E569EC"/>
    <w:rsid w:val="00273249"/>
  </w:style>
  <w:style w:type="paragraph" w:customStyle="1" w:styleId="512D7EFF15524CC8AEA51D741D6A3191">
    <w:name w:val="512D7EFF15524CC8AEA51D741D6A3191"/>
    <w:rsid w:val="00273249"/>
  </w:style>
  <w:style w:type="paragraph" w:customStyle="1" w:styleId="34B1B804D68A42DAA36B5C80D2298558">
    <w:name w:val="34B1B804D68A42DAA36B5C80D2298558"/>
    <w:rsid w:val="00273249"/>
  </w:style>
  <w:style w:type="paragraph" w:customStyle="1" w:styleId="D4B19F2EF8894BF69B848E7A8CCD7CF7">
    <w:name w:val="D4B19F2EF8894BF69B848E7A8CCD7CF7"/>
    <w:rsid w:val="00273249"/>
  </w:style>
  <w:style w:type="paragraph" w:customStyle="1" w:styleId="E536805FA5784EF3A7D1BF05811E627E">
    <w:name w:val="E536805FA5784EF3A7D1BF05811E627E"/>
    <w:rsid w:val="00273249"/>
  </w:style>
  <w:style w:type="paragraph" w:customStyle="1" w:styleId="CA0D52B5512A4DB8879CA86ABE2B2E54">
    <w:name w:val="CA0D52B5512A4DB8879CA86ABE2B2E54"/>
    <w:rsid w:val="00273249"/>
  </w:style>
  <w:style w:type="paragraph" w:customStyle="1" w:styleId="69174058ED3640D5906B356BCD748AC5">
    <w:name w:val="69174058ED3640D5906B356BCD748AC5"/>
    <w:rsid w:val="00273249"/>
  </w:style>
  <w:style w:type="paragraph" w:customStyle="1" w:styleId="603A6F7418AA4343AFD74B6B5D404473">
    <w:name w:val="603A6F7418AA4343AFD74B6B5D404473"/>
    <w:rsid w:val="00273249"/>
  </w:style>
  <w:style w:type="paragraph" w:customStyle="1" w:styleId="011C0A6DDB724DB993940A4941F0890F">
    <w:name w:val="011C0A6DDB724DB993940A4941F0890F"/>
    <w:rsid w:val="00273249"/>
  </w:style>
  <w:style w:type="paragraph" w:customStyle="1" w:styleId="31D53373FCEA47B68A57135CD2956A40">
    <w:name w:val="31D53373FCEA47B68A57135CD2956A40"/>
    <w:rsid w:val="00273249"/>
  </w:style>
  <w:style w:type="paragraph" w:customStyle="1" w:styleId="6912A29FEA73419799ED827FD0F7AE27">
    <w:name w:val="6912A29FEA73419799ED827FD0F7AE27"/>
    <w:rsid w:val="00273249"/>
  </w:style>
  <w:style w:type="paragraph" w:customStyle="1" w:styleId="B0BF3F5B509749578F778971F8C0EC35">
    <w:name w:val="B0BF3F5B509749578F778971F8C0EC35"/>
    <w:rsid w:val="00273249"/>
  </w:style>
  <w:style w:type="paragraph" w:customStyle="1" w:styleId="CEF7A32D504443899B93F1D518C92F42">
    <w:name w:val="CEF7A32D504443899B93F1D518C92F42"/>
    <w:rsid w:val="00273249"/>
  </w:style>
  <w:style w:type="paragraph" w:customStyle="1" w:styleId="91C316606D0F4D2EA21F6CCFBC86B2C3">
    <w:name w:val="91C316606D0F4D2EA21F6CCFBC86B2C3"/>
    <w:rsid w:val="00273249"/>
  </w:style>
  <w:style w:type="paragraph" w:customStyle="1" w:styleId="FFA91F4403E843FFB60AD6EE0EEDA713">
    <w:name w:val="FFA91F4403E843FFB60AD6EE0EEDA713"/>
    <w:rsid w:val="00273249"/>
  </w:style>
  <w:style w:type="paragraph" w:customStyle="1" w:styleId="1D3DC8EAC5C746E4BB384280CAFC97ED">
    <w:name w:val="1D3DC8EAC5C746E4BB384280CAFC97ED"/>
    <w:rsid w:val="00273249"/>
  </w:style>
  <w:style w:type="paragraph" w:customStyle="1" w:styleId="4FB7BA7CD9C6466481C4340EB8CAD1AC">
    <w:name w:val="4FB7BA7CD9C6466481C4340EB8CAD1AC"/>
    <w:rsid w:val="00273249"/>
  </w:style>
  <w:style w:type="paragraph" w:customStyle="1" w:styleId="CB010AC9397142E7A09D468A3C5CC09D">
    <w:name w:val="CB010AC9397142E7A09D468A3C5CC09D"/>
    <w:rsid w:val="00273249"/>
  </w:style>
  <w:style w:type="paragraph" w:customStyle="1" w:styleId="915FFB5BB6864B96B394D2F8BAB2E8F3">
    <w:name w:val="915FFB5BB6864B96B394D2F8BAB2E8F3"/>
    <w:rsid w:val="00273249"/>
  </w:style>
  <w:style w:type="paragraph" w:customStyle="1" w:styleId="D377D9D8ED7A4B2186DF26502DF34DB8">
    <w:name w:val="D377D9D8ED7A4B2186DF26502DF34DB8"/>
    <w:rsid w:val="00273249"/>
  </w:style>
  <w:style w:type="paragraph" w:customStyle="1" w:styleId="8FD40B5FF5804826BAA5AB8A8C903D7D">
    <w:name w:val="8FD40B5FF5804826BAA5AB8A8C903D7D"/>
    <w:rsid w:val="00273249"/>
  </w:style>
  <w:style w:type="paragraph" w:customStyle="1" w:styleId="7C3648D0B8F2476BA1970154E77367FA">
    <w:name w:val="7C3648D0B8F2476BA1970154E77367FA"/>
    <w:rsid w:val="00273249"/>
  </w:style>
  <w:style w:type="paragraph" w:customStyle="1" w:styleId="75351978E1B646688ADD22F938A2C667">
    <w:name w:val="75351978E1B646688ADD22F938A2C667"/>
    <w:rsid w:val="00273249"/>
  </w:style>
  <w:style w:type="paragraph" w:customStyle="1" w:styleId="1D67EC8A08CC4F1DBF73AB1EBD750A14">
    <w:name w:val="1D67EC8A08CC4F1DBF73AB1EBD750A14"/>
    <w:rsid w:val="00273249"/>
  </w:style>
  <w:style w:type="paragraph" w:customStyle="1" w:styleId="B97568BB4DAB4CC8B6527723CC0F7333">
    <w:name w:val="B97568BB4DAB4CC8B6527723CC0F7333"/>
    <w:rsid w:val="00273249"/>
  </w:style>
  <w:style w:type="paragraph" w:customStyle="1" w:styleId="1DA621D3BF7E470A93EFD40B47928F60">
    <w:name w:val="1DA621D3BF7E470A93EFD40B47928F60"/>
    <w:rsid w:val="00273249"/>
  </w:style>
  <w:style w:type="paragraph" w:customStyle="1" w:styleId="89D6D9CD4B2B4335B35F6EF20A85B2B7">
    <w:name w:val="89D6D9CD4B2B4335B35F6EF20A85B2B7"/>
    <w:rsid w:val="00273249"/>
  </w:style>
  <w:style w:type="paragraph" w:customStyle="1" w:styleId="A2044DE3DBB941A28AA2C1471538F239">
    <w:name w:val="A2044DE3DBB941A28AA2C1471538F239"/>
    <w:rsid w:val="00273249"/>
  </w:style>
  <w:style w:type="paragraph" w:customStyle="1" w:styleId="A8EF60976B12436B9D777CA50F3B8152">
    <w:name w:val="A8EF60976B12436B9D777CA50F3B8152"/>
    <w:rsid w:val="00273249"/>
  </w:style>
  <w:style w:type="paragraph" w:customStyle="1" w:styleId="6E3A758BE9294CE3859372A6DB9F76BE">
    <w:name w:val="6E3A758BE9294CE3859372A6DB9F76BE"/>
    <w:rsid w:val="00273249"/>
  </w:style>
  <w:style w:type="paragraph" w:customStyle="1" w:styleId="D4F4E00A37B54AB2819D3EF38C81E361">
    <w:name w:val="D4F4E00A37B54AB2819D3EF38C81E361"/>
    <w:rsid w:val="00273249"/>
  </w:style>
  <w:style w:type="paragraph" w:customStyle="1" w:styleId="8A82CC1CB5BB4D35AFF09FF14B4E175C">
    <w:name w:val="8A82CC1CB5BB4D35AFF09FF14B4E175C"/>
    <w:rsid w:val="00273249"/>
  </w:style>
  <w:style w:type="paragraph" w:customStyle="1" w:styleId="32201760EAAB4397BCBCCD7C1A82D942">
    <w:name w:val="32201760EAAB4397BCBCCD7C1A82D942"/>
    <w:rsid w:val="00273249"/>
  </w:style>
  <w:style w:type="paragraph" w:customStyle="1" w:styleId="45CEBE33FE194C0E92E050CDEF666E47">
    <w:name w:val="45CEBE33FE194C0E92E050CDEF666E47"/>
    <w:rsid w:val="00273249"/>
  </w:style>
  <w:style w:type="paragraph" w:customStyle="1" w:styleId="64ADF74CDFBF4611A2EC59ECE39D4CD5">
    <w:name w:val="64ADF74CDFBF4611A2EC59ECE39D4CD5"/>
    <w:rsid w:val="00273249"/>
  </w:style>
  <w:style w:type="paragraph" w:customStyle="1" w:styleId="840AFA76D87644E38880143DDC6B15B5">
    <w:name w:val="840AFA76D87644E38880143DDC6B15B5"/>
    <w:rsid w:val="00273249"/>
  </w:style>
  <w:style w:type="paragraph" w:customStyle="1" w:styleId="FE6C86A2BBB543E2A6A889AF7AB0683E">
    <w:name w:val="FE6C86A2BBB543E2A6A889AF7AB0683E"/>
    <w:rsid w:val="00273249"/>
  </w:style>
  <w:style w:type="paragraph" w:customStyle="1" w:styleId="5DC93600F60449FEAA9F002CAC4CD6E3">
    <w:name w:val="5DC93600F60449FEAA9F002CAC4CD6E3"/>
    <w:rsid w:val="00273249"/>
  </w:style>
  <w:style w:type="paragraph" w:customStyle="1" w:styleId="408896446C0049518066E3C45C2843F7">
    <w:name w:val="408896446C0049518066E3C45C2843F7"/>
    <w:rsid w:val="00273249"/>
  </w:style>
  <w:style w:type="paragraph" w:customStyle="1" w:styleId="43E68A4C8C024F12B9226AE8454729CA">
    <w:name w:val="43E68A4C8C024F12B9226AE8454729CA"/>
    <w:rsid w:val="00273249"/>
  </w:style>
  <w:style w:type="paragraph" w:customStyle="1" w:styleId="9F9A61B096D4439BAC69062D4FA5922E">
    <w:name w:val="9F9A61B096D4439BAC69062D4FA5922E"/>
    <w:rsid w:val="00273249"/>
  </w:style>
  <w:style w:type="paragraph" w:customStyle="1" w:styleId="132EAC5B278746A1A61C31AF30F66DE7">
    <w:name w:val="132EAC5B278746A1A61C31AF30F66DE7"/>
    <w:rsid w:val="00273249"/>
  </w:style>
  <w:style w:type="paragraph" w:customStyle="1" w:styleId="EDA75692106140AE8C0FF179A3BE912D">
    <w:name w:val="EDA75692106140AE8C0FF179A3BE912D"/>
    <w:rsid w:val="00273249"/>
  </w:style>
  <w:style w:type="paragraph" w:customStyle="1" w:styleId="81B4D69F57F1495F890932486134DD9A">
    <w:name w:val="81B4D69F57F1495F890932486134DD9A"/>
    <w:rsid w:val="00273249"/>
  </w:style>
  <w:style w:type="paragraph" w:customStyle="1" w:styleId="703F3E04B4194124941AB908028F69CF">
    <w:name w:val="703F3E04B4194124941AB908028F69CF"/>
    <w:rsid w:val="00273249"/>
  </w:style>
  <w:style w:type="paragraph" w:customStyle="1" w:styleId="F81518F14A5F4D7BB9BCA6054EAF3ACD">
    <w:name w:val="F81518F14A5F4D7BB9BCA6054EAF3ACD"/>
    <w:rsid w:val="00273249"/>
  </w:style>
  <w:style w:type="paragraph" w:customStyle="1" w:styleId="9B6D082CC5364A9F8A84567489CE618F">
    <w:name w:val="9B6D082CC5364A9F8A84567489CE618F"/>
    <w:rsid w:val="00273249"/>
  </w:style>
  <w:style w:type="paragraph" w:customStyle="1" w:styleId="AFA1DEA180B34D078F30342BA409F7DE">
    <w:name w:val="AFA1DEA180B34D078F30342BA409F7DE"/>
    <w:rsid w:val="00273249"/>
  </w:style>
  <w:style w:type="paragraph" w:customStyle="1" w:styleId="8AD5A2C921214414B00CF49BE39F779C">
    <w:name w:val="8AD5A2C921214414B00CF49BE39F779C"/>
    <w:rsid w:val="00273249"/>
  </w:style>
  <w:style w:type="paragraph" w:customStyle="1" w:styleId="145F81C7C819440D97755F17B8658D6F">
    <w:name w:val="145F81C7C819440D97755F17B8658D6F"/>
    <w:rsid w:val="00273249"/>
  </w:style>
  <w:style w:type="paragraph" w:customStyle="1" w:styleId="F6ADB051683F42C7AF9C1D4EEAF89CA0">
    <w:name w:val="F6ADB051683F42C7AF9C1D4EEAF89CA0"/>
    <w:rsid w:val="00273249"/>
  </w:style>
  <w:style w:type="paragraph" w:customStyle="1" w:styleId="83E280FEECB244FF8F658DECB7CF28A7">
    <w:name w:val="83E280FEECB244FF8F658DECB7CF28A7"/>
    <w:rsid w:val="00273249"/>
  </w:style>
  <w:style w:type="paragraph" w:customStyle="1" w:styleId="00C93F32E8AF4466947BCCCF6FC9E5FC">
    <w:name w:val="00C93F32E8AF4466947BCCCF6FC9E5FC"/>
    <w:rsid w:val="00273249"/>
  </w:style>
  <w:style w:type="paragraph" w:customStyle="1" w:styleId="EC4974D7E1FD40348C68F96A456982A4">
    <w:name w:val="EC4974D7E1FD40348C68F96A456982A4"/>
    <w:rsid w:val="00273249"/>
  </w:style>
  <w:style w:type="paragraph" w:customStyle="1" w:styleId="6376B2FDCE7D4FD6B77F3896C60F0AFA">
    <w:name w:val="6376B2FDCE7D4FD6B77F3896C60F0AFA"/>
    <w:rsid w:val="00273249"/>
  </w:style>
  <w:style w:type="paragraph" w:customStyle="1" w:styleId="4B25A0C9C5BB49A2A3ADC4E4CA2E80C2">
    <w:name w:val="4B25A0C9C5BB49A2A3ADC4E4CA2E80C2"/>
    <w:rsid w:val="00273249"/>
  </w:style>
  <w:style w:type="paragraph" w:customStyle="1" w:styleId="9DD47533B75E45E485547A655930C873">
    <w:name w:val="9DD47533B75E45E485547A655930C873"/>
    <w:rsid w:val="00273249"/>
  </w:style>
  <w:style w:type="paragraph" w:customStyle="1" w:styleId="3BBACCE577944478BD1837968E74EA77">
    <w:name w:val="3BBACCE577944478BD1837968E74EA77"/>
    <w:rsid w:val="00273249"/>
  </w:style>
  <w:style w:type="paragraph" w:customStyle="1" w:styleId="9252660BC65B4CAD9EF57FE394446596">
    <w:name w:val="9252660BC65B4CAD9EF57FE394446596"/>
    <w:rsid w:val="00273249"/>
  </w:style>
  <w:style w:type="paragraph" w:customStyle="1" w:styleId="AF4A731D381847249FC4B87246AD9442">
    <w:name w:val="AF4A731D381847249FC4B87246AD9442"/>
    <w:rsid w:val="00273249"/>
  </w:style>
  <w:style w:type="paragraph" w:customStyle="1" w:styleId="5C04610DC93E41059771D70D12C74154">
    <w:name w:val="5C04610DC93E41059771D70D12C74154"/>
    <w:rsid w:val="00273249"/>
  </w:style>
  <w:style w:type="paragraph" w:customStyle="1" w:styleId="39B04462A1E04EB1BC2519A6CAF87735">
    <w:name w:val="39B04462A1E04EB1BC2519A6CAF87735"/>
    <w:rsid w:val="00273249"/>
  </w:style>
  <w:style w:type="paragraph" w:customStyle="1" w:styleId="036BA95FCC0441F2A94439F6F1D9C872">
    <w:name w:val="036BA95FCC0441F2A94439F6F1D9C872"/>
    <w:rsid w:val="00273249"/>
  </w:style>
  <w:style w:type="paragraph" w:customStyle="1" w:styleId="DA667D2D9396457F8D4205C4CED0336A">
    <w:name w:val="DA667D2D9396457F8D4205C4CED0336A"/>
    <w:rsid w:val="00273249"/>
  </w:style>
  <w:style w:type="paragraph" w:customStyle="1" w:styleId="3B8C6AC460664096A99E65375B91CF0B">
    <w:name w:val="3B8C6AC460664096A99E65375B91CF0B"/>
    <w:rsid w:val="00273249"/>
  </w:style>
  <w:style w:type="paragraph" w:customStyle="1" w:styleId="1610DDA842204008875354B8EA777E20">
    <w:name w:val="1610DDA842204008875354B8EA777E20"/>
    <w:rsid w:val="00273249"/>
  </w:style>
  <w:style w:type="paragraph" w:customStyle="1" w:styleId="CF548DB026E74E968FD6188D9C3C1E02">
    <w:name w:val="CF548DB026E74E968FD6188D9C3C1E02"/>
    <w:rsid w:val="00273249"/>
  </w:style>
  <w:style w:type="paragraph" w:customStyle="1" w:styleId="62690B9558B04A28A651FD100A5C10F7">
    <w:name w:val="62690B9558B04A28A651FD100A5C10F7"/>
    <w:rsid w:val="00273249"/>
  </w:style>
  <w:style w:type="paragraph" w:customStyle="1" w:styleId="C09FDA3071C048C7BA39F84C203658D6">
    <w:name w:val="C09FDA3071C048C7BA39F84C203658D6"/>
    <w:rsid w:val="00273249"/>
  </w:style>
  <w:style w:type="paragraph" w:customStyle="1" w:styleId="CD75ABD855B74C0EA932ACEEC7CD419E">
    <w:name w:val="CD75ABD855B74C0EA932ACEEC7CD419E"/>
    <w:rsid w:val="00273249"/>
  </w:style>
  <w:style w:type="paragraph" w:customStyle="1" w:styleId="91A740C6AE3747318075E89B9D92FAE1">
    <w:name w:val="91A740C6AE3747318075E89B9D92FAE1"/>
    <w:rsid w:val="00273249"/>
  </w:style>
  <w:style w:type="paragraph" w:customStyle="1" w:styleId="6766DEE7576A40B1979B2F2D3868C03D">
    <w:name w:val="6766DEE7576A40B1979B2F2D3868C03D"/>
    <w:rsid w:val="00273249"/>
  </w:style>
  <w:style w:type="paragraph" w:customStyle="1" w:styleId="E72F34AF8BDF4DE8819E83F91390F440">
    <w:name w:val="E72F34AF8BDF4DE8819E83F91390F440"/>
    <w:rsid w:val="00273249"/>
  </w:style>
  <w:style w:type="paragraph" w:customStyle="1" w:styleId="A11563DFC206422286C5D72865A8F9A4">
    <w:name w:val="A11563DFC206422286C5D72865A8F9A4"/>
    <w:rsid w:val="00273249"/>
  </w:style>
  <w:style w:type="paragraph" w:customStyle="1" w:styleId="962E991EC7494217A6AAE56B85274DFA">
    <w:name w:val="962E991EC7494217A6AAE56B85274DFA"/>
    <w:rsid w:val="00273249"/>
  </w:style>
  <w:style w:type="paragraph" w:customStyle="1" w:styleId="4FA26F455188471DBDE5DFB5CBE61EBF">
    <w:name w:val="4FA26F455188471DBDE5DFB5CBE61EBF"/>
    <w:rsid w:val="00273249"/>
  </w:style>
  <w:style w:type="paragraph" w:customStyle="1" w:styleId="DD412F7E9A2A424DA54D26A9A6485D76">
    <w:name w:val="DD412F7E9A2A424DA54D26A9A6485D76"/>
    <w:rsid w:val="00273249"/>
  </w:style>
  <w:style w:type="paragraph" w:customStyle="1" w:styleId="E7FBA224845A464F80CC7C9ABA56B911">
    <w:name w:val="E7FBA224845A464F80CC7C9ABA56B911"/>
    <w:rsid w:val="00273249"/>
  </w:style>
  <w:style w:type="paragraph" w:customStyle="1" w:styleId="9B71646EAC0945748FEB4A54DAA2970E">
    <w:name w:val="9B71646EAC0945748FEB4A54DAA2970E"/>
    <w:rsid w:val="00273249"/>
  </w:style>
  <w:style w:type="paragraph" w:customStyle="1" w:styleId="27F396A02FEC4205B12A04D410B835E0">
    <w:name w:val="27F396A02FEC4205B12A04D410B835E0"/>
    <w:rsid w:val="00273249"/>
  </w:style>
  <w:style w:type="paragraph" w:customStyle="1" w:styleId="20E36B1F56EE433B952F7C96E92834C1">
    <w:name w:val="20E36B1F56EE433B952F7C96E92834C1"/>
    <w:rsid w:val="00273249"/>
  </w:style>
  <w:style w:type="paragraph" w:customStyle="1" w:styleId="F9980449B09F41D2925C01F634662EE3">
    <w:name w:val="F9980449B09F41D2925C01F634662EE3"/>
    <w:rsid w:val="00273249"/>
  </w:style>
  <w:style w:type="paragraph" w:customStyle="1" w:styleId="4742FE9F21FF4A7695CF3BD51CC3A8F4">
    <w:name w:val="4742FE9F21FF4A7695CF3BD51CC3A8F4"/>
    <w:rsid w:val="00273249"/>
  </w:style>
  <w:style w:type="paragraph" w:customStyle="1" w:styleId="703540A8D43A4F968BFE57C934071DA9">
    <w:name w:val="703540A8D43A4F968BFE57C934071DA9"/>
    <w:rsid w:val="00273249"/>
  </w:style>
  <w:style w:type="paragraph" w:customStyle="1" w:styleId="55DA29B2B19A4F8E9711D57FE448AB47">
    <w:name w:val="55DA29B2B19A4F8E9711D57FE448AB47"/>
    <w:rsid w:val="00273249"/>
  </w:style>
  <w:style w:type="paragraph" w:customStyle="1" w:styleId="831B33B978E345EF88F75CFF513189BE">
    <w:name w:val="831B33B978E345EF88F75CFF513189BE"/>
    <w:rsid w:val="00273249"/>
  </w:style>
  <w:style w:type="paragraph" w:customStyle="1" w:styleId="030321253CBE47C8BABBE5CF4C7D979C">
    <w:name w:val="030321253CBE47C8BABBE5CF4C7D979C"/>
    <w:rsid w:val="00273249"/>
  </w:style>
  <w:style w:type="paragraph" w:customStyle="1" w:styleId="E2260176106748688ED0FFA147C4F55C">
    <w:name w:val="E2260176106748688ED0FFA147C4F55C"/>
    <w:rsid w:val="00273249"/>
  </w:style>
  <w:style w:type="paragraph" w:customStyle="1" w:styleId="0CC60DC7D6384EC1BF0F7B24C491685A">
    <w:name w:val="0CC60DC7D6384EC1BF0F7B24C491685A"/>
    <w:rsid w:val="00273249"/>
  </w:style>
  <w:style w:type="paragraph" w:customStyle="1" w:styleId="ED0CFABB73AE4FEDA9BF5CBC0732DCA8">
    <w:name w:val="ED0CFABB73AE4FEDA9BF5CBC0732DCA8"/>
    <w:rsid w:val="00273249"/>
  </w:style>
  <w:style w:type="paragraph" w:customStyle="1" w:styleId="9BB546CAF6C146B191343CDE7142F404">
    <w:name w:val="9BB546CAF6C146B191343CDE7142F404"/>
    <w:rsid w:val="00273249"/>
  </w:style>
  <w:style w:type="paragraph" w:customStyle="1" w:styleId="92329003DBB340F4BBB953EDB62E1015">
    <w:name w:val="92329003DBB340F4BBB953EDB62E1015"/>
    <w:rsid w:val="00273249"/>
  </w:style>
  <w:style w:type="paragraph" w:customStyle="1" w:styleId="0BDE06BAA5FD4387B5430265A3167DBC">
    <w:name w:val="0BDE06BAA5FD4387B5430265A3167DBC"/>
    <w:rsid w:val="00273249"/>
  </w:style>
  <w:style w:type="paragraph" w:customStyle="1" w:styleId="10830E85D21445B79604918D64A3EA89">
    <w:name w:val="10830E85D21445B79604918D64A3EA89"/>
    <w:rsid w:val="00273249"/>
  </w:style>
  <w:style w:type="paragraph" w:customStyle="1" w:styleId="E331658B3F2645E98D11DE7B967A03AC">
    <w:name w:val="E331658B3F2645E98D11DE7B967A03AC"/>
    <w:rsid w:val="00273249"/>
  </w:style>
  <w:style w:type="paragraph" w:customStyle="1" w:styleId="8CB0920BE83942C0A43748935F433598">
    <w:name w:val="8CB0920BE83942C0A43748935F433598"/>
    <w:rsid w:val="00273249"/>
  </w:style>
  <w:style w:type="paragraph" w:customStyle="1" w:styleId="A6E8B207D2444BE8972B30B56CBBDB00">
    <w:name w:val="A6E8B207D2444BE8972B30B56CBBDB00"/>
    <w:rsid w:val="00273249"/>
  </w:style>
  <w:style w:type="paragraph" w:customStyle="1" w:styleId="8164E08CD9684A78AAD9ADB1B3F931D7">
    <w:name w:val="8164E08CD9684A78AAD9ADB1B3F931D7"/>
    <w:rsid w:val="00273249"/>
  </w:style>
  <w:style w:type="paragraph" w:customStyle="1" w:styleId="14C3E4A9ACD2464BB4133AA22D54F6A5">
    <w:name w:val="14C3E4A9ACD2464BB4133AA22D54F6A5"/>
    <w:rsid w:val="00273249"/>
  </w:style>
  <w:style w:type="paragraph" w:customStyle="1" w:styleId="6525672F521A452D97011C8FA679FCF7">
    <w:name w:val="6525672F521A452D97011C8FA679FCF7"/>
    <w:rsid w:val="00273249"/>
  </w:style>
  <w:style w:type="paragraph" w:customStyle="1" w:styleId="AD9C1537A36147259EB898DCB1FEA210">
    <w:name w:val="AD9C1537A36147259EB898DCB1FEA210"/>
    <w:rsid w:val="00273249"/>
  </w:style>
  <w:style w:type="paragraph" w:customStyle="1" w:styleId="0D57687259174C46A9526D4C7FCAC0AD">
    <w:name w:val="0D57687259174C46A9526D4C7FCAC0AD"/>
    <w:rsid w:val="00273249"/>
  </w:style>
  <w:style w:type="paragraph" w:customStyle="1" w:styleId="89DEE95C3B194CEB87612203C9C638C1">
    <w:name w:val="89DEE95C3B194CEB87612203C9C638C1"/>
    <w:rsid w:val="00273249"/>
  </w:style>
  <w:style w:type="paragraph" w:customStyle="1" w:styleId="8B6D6DAC78494A5CB8E98F8B351F1A3A">
    <w:name w:val="8B6D6DAC78494A5CB8E98F8B351F1A3A"/>
    <w:rsid w:val="00273249"/>
  </w:style>
  <w:style w:type="paragraph" w:customStyle="1" w:styleId="C69520122DF14221A580C82308FCE47A">
    <w:name w:val="C69520122DF14221A580C82308FCE47A"/>
    <w:rsid w:val="00273249"/>
  </w:style>
  <w:style w:type="paragraph" w:customStyle="1" w:styleId="40119B19A45C4B06BBAA0C6AB83AFC78">
    <w:name w:val="40119B19A45C4B06BBAA0C6AB83AFC78"/>
    <w:rsid w:val="00273249"/>
  </w:style>
  <w:style w:type="paragraph" w:customStyle="1" w:styleId="9417D740C72A4B9E8932128E621EA29D">
    <w:name w:val="9417D740C72A4B9E8932128E621EA29D"/>
    <w:rsid w:val="00273249"/>
  </w:style>
  <w:style w:type="paragraph" w:customStyle="1" w:styleId="E4FC106B42A848B480123FD3466DF352">
    <w:name w:val="E4FC106B42A848B480123FD3466DF352"/>
    <w:rsid w:val="00273249"/>
  </w:style>
  <w:style w:type="paragraph" w:customStyle="1" w:styleId="2E8E8AC71C5A4B7DAF7777B17679AEFE">
    <w:name w:val="2E8E8AC71C5A4B7DAF7777B17679AEFE"/>
    <w:rsid w:val="00273249"/>
  </w:style>
  <w:style w:type="paragraph" w:customStyle="1" w:styleId="3F0BB156B29546B3809DCC8DECC76E56">
    <w:name w:val="3F0BB156B29546B3809DCC8DECC76E56"/>
    <w:rsid w:val="00273249"/>
  </w:style>
  <w:style w:type="paragraph" w:customStyle="1" w:styleId="1D63ACF4214C4DE3A3C4B3C52D7ECB3D">
    <w:name w:val="1D63ACF4214C4DE3A3C4B3C52D7ECB3D"/>
    <w:rsid w:val="00273249"/>
  </w:style>
  <w:style w:type="paragraph" w:customStyle="1" w:styleId="934972D8481A46D9B895DA46154A8F73">
    <w:name w:val="934972D8481A46D9B895DA46154A8F73"/>
    <w:rsid w:val="00273249"/>
  </w:style>
  <w:style w:type="paragraph" w:customStyle="1" w:styleId="1960F2B9F30F4EF9B346A39168F029C4">
    <w:name w:val="1960F2B9F30F4EF9B346A39168F029C4"/>
    <w:rsid w:val="00273249"/>
  </w:style>
  <w:style w:type="paragraph" w:customStyle="1" w:styleId="F616D2D1C61647068B385D290F255ACE">
    <w:name w:val="F616D2D1C61647068B385D290F255ACE"/>
    <w:rsid w:val="00273249"/>
  </w:style>
  <w:style w:type="paragraph" w:customStyle="1" w:styleId="A2D13E1914324ADCA58018DDB1F8673D">
    <w:name w:val="A2D13E1914324ADCA58018DDB1F8673D"/>
    <w:rsid w:val="00273249"/>
  </w:style>
  <w:style w:type="paragraph" w:customStyle="1" w:styleId="77BF1CDFCE9241B7BA8809855B790B2E">
    <w:name w:val="77BF1CDFCE9241B7BA8809855B790B2E"/>
    <w:rsid w:val="00273249"/>
  </w:style>
  <w:style w:type="paragraph" w:customStyle="1" w:styleId="E5C713CEF57D4340866E5324B3E9DD23">
    <w:name w:val="E5C713CEF57D4340866E5324B3E9DD23"/>
    <w:rsid w:val="00273249"/>
  </w:style>
  <w:style w:type="paragraph" w:customStyle="1" w:styleId="E316D0CB0201491BA8715421935CBD60">
    <w:name w:val="E316D0CB0201491BA8715421935CBD60"/>
    <w:rsid w:val="00273249"/>
  </w:style>
  <w:style w:type="paragraph" w:customStyle="1" w:styleId="737D8BE272E74FFABD499D1FB4F5FA27">
    <w:name w:val="737D8BE272E74FFABD499D1FB4F5FA27"/>
    <w:rsid w:val="00273249"/>
  </w:style>
  <w:style w:type="paragraph" w:customStyle="1" w:styleId="CE1FA40566B34FF480152F47FD35C647">
    <w:name w:val="CE1FA40566B34FF480152F47FD35C647"/>
    <w:rsid w:val="00273249"/>
  </w:style>
  <w:style w:type="paragraph" w:customStyle="1" w:styleId="35D6D5C5A8D64F72A0086B92C8D0BF66">
    <w:name w:val="35D6D5C5A8D64F72A0086B92C8D0BF66"/>
    <w:rsid w:val="00273249"/>
  </w:style>
  <w:style w:type="paragraph" w:customStyle="1" w:styleId="41AD727DCE26481291AC4DFADE3CEEA6">
    <w:name w:val="41AD727DCE26481291AC4DFADE3CEEA6"/>
    <w:rsid w:val="00273249"/>
  </w:style>
  <w:style w:type="paragraph" w:customStyle="1" w:styleId="DB21B15C9B784242A23085A046A75BA3">
    <w:name w:val="DB21B15C9B784242A23085A046A75BA3"/>
    <w:rsid w:val="00273249"/>
  </w:style>
  <w:style w:type="paragraph" w:customStyle="1" w:styleId="A2E2A6CAB54645FD8BA945E10867FB0B">
    <w:name w:val="A2E2A6CAB54645FD8BA945E10867FB0B"/>
    <w:rsid w:val="00273249"/>
  </w:style>
  <w:style w:type="paragraph" w:customStyle="1" w:styleId="AE069C84513C491684016C23FAE2A558">
    <w:name w:val="AE069C84513C491684016C23FAE2A558"/>
    <w:rsid w:val="00273249"/>
  </w:style>
  <w:style w:type="paragraph" w:customStyle="1" w:styleId="46005261B18946D4A6613C7A9BBCF82A">
    <w:name w:val="46005261B18946D4A6613C7A9BBCF82A"/>
    <w:rsid w:val="00273249"/>
  </w:style>
  <w:style w:type="paragraph" w:customStyle="1" w:styleId="DA3795B1444F4E69977AEEC750BADA8E">
    <w:name w:val="DA3795B1444F4E69977AEEC750BADA8E"/>
    <w:rsid w:val="00273249"/>
  </w:style>
  <w:style w:type="paragraph" w:customStyle="1" w:styleId="0A260958F6494C30A39103E137FA6384">
    <w:name w:val="0A260958F6494C30A39103E137FA6384"/>
    <w:rsid w:val="00273249"/>
  </w:style>
  <w:style w:type="paragraph" w:customStyle="1" w:styleId="5280EFDB4AA74D2E8D2DA1D4DB0BCCFB">
    <w:name w:val="5280EFDB4AA74D2E8D2DA1D4DB0BCCFB"/>
    <w:rsid w:val="00273249"/>
  </w:style>
  <w:style w:type="paragraph" w:customStyle="1" w:styleId="24C1727818A549EDBE4E675E7AB7CBE5">
    <w:name w:val="24C1727818A549EDBE4E675E7AB7CBE5"/>
    <w:rsid w:val="00273249"/>
  </w:style>
  <w:style w:type="paragraph" w:customStyle="1" w:styleId="F458EFECDF1A4E4C81F9A7D61BF7E40B">
    <w:name w:val="F458EFECDF1A4E4C81F9A7D61BF7E40B"/>
    <w:rsid w:val="00273249"/>
  </w:style>
  <w:style w:type="paragraph" w:customStyle="1" w:styleId="CD0AF2FC8F834F0EA2380C7599C5E4CB">
    <w:name w:val="CD0AF2FC8F834F0EA2380C7599C5E4CB"/>
    <w:rsid w:val="00273249"/>
  </w:style>
  <w:style w:type="paragraph" w:customStyle="1" w:styleId="CC5B36571C8541AD85B76DE69D1DB030">
    <w:name w:val="CC5B36571C8541AD85B76DE69D1DB030"/>
    <w:rsid w:val="00273249"/>
  </w:style>
  <w:style w:type="paragraph" w:customStyle="1" w:styleId="867A2E48C0C5406CA045A7DB3558610C">
    <w:name w:val="867A2E48C0C5406CA045A7DB3558610C"/>
    <w:rsid w:val="00273249"/>
  </w:style>
  <w:style w:type="paragraph" w:customStyle="1" w:styleId="2F03698895DE4FE79E3DEF3DC269B8B9">
    <w:name w:val="2F03698895DE4FE79E3DEF3DC269B8B9"/>
    <w:rsid w:val="00273249"/>
  </w:style>
  <w:style w:type="paragraph" w:customStyle="1" w:styleId="DEE32F0B944242D4B56435200401A883">
    <w:name w:val="DEE32F0B944242D4B56435200401A883"/>
    <w:rsid w:val="00273249"/>
  </w:style>
  <w:style w:type="paragraph" w:customStyle="1" w:styleId="D2538055D43C4900BD4B37BF38328C13">
    <w:name w:val="D2538055D43C4900BD4B37BF38328C13"/>
    <w:rsid w:val="00273249"/>
  </w:style>
  <w:style w:type="paragraph" w:customStyle="1" w:styleId="7F3FF91039A0447BA91BEC1DBBBA76F7">
    <w:name w:val="7F3FF91039A0447BA91BEC1DBBBA76F7"/>
    <w:rsid w:val="00273249"/>
  </w:style>
  <w:style w:type="paragraph" w:customStyle="1" w:styleId="D707862C409F43B8AAA9C1A6EF07B0AD">
    <w:name w:val="D707862C409F43B8AAA9C1A6EF07B0AD"/>
    <w:rsid w:val="00273249"/>
  </w:style>
  <w:style w:type="paragraph" w:customStyle="1" w:styleId="05031FACCE774E768715326C2EB8CA1D">
    <w:name w:val="05031FACCE774E768715326C2EB8CA1D"/>
    <w:rsid w:val="00273249"/>
  </w:style>
  <w:style w:type="paragraph" w:customStyle="1" w:styleId="8F21E2046C064EBA8AC7A7CC8159A963">
    <w:name w:val="8F21E2046C064EBA8AC7A7CC8159A963"/>
    <w:rsid w:val="00273249"/>
  </w:style>
  <w:style w:type="paragraph" w:customStyle="1" w:styleId="31F41F4ADA824295A91D37DD77206BD5">
    <w:name w:val="31F41F4ADA824295A91D37DD77206BD5"/>
    <w:rsid w:val="00273249"/>
  </w:style>
  <w:style w:type="paragraph" w:customStyle="1" w:styleId="7163EA7486D74EA4ACDE0CA4499B1F13">
    <w:name w:val="7163EA7486D74EA4ACDE0CA4499B1F13"/>
    <w:rsid w:val="00273249"/>
  </w:style>
  <w:style w:type="paragraph" w:customStyle="1" w:styleId="BFB07A2DC4524EFAA78D6C7F3B8DA734">
    <w:name w:val="BFB07A2DC4524EFAA78D6C7F3B8DA734"/>
    <w:rsid w:val="00273249"/>
  </w:style>
  <w:style w:type="paragraph" w:customStyle="1" w:styleId="DF664F7F619D48D9808F95DC24EE7B61">
    <w:name w:val="DF664F7F619D48D9808F95DC24EE7B61"/>
    <w:rsid w:val="00273249"/>
  </w:style>
  <w:style w:type="paragraph" w:customStyle="1" w:styleId="BB02E6E38EBC4898AA130FA996AEF376">
    <w:name w:val="BB02E6E38EBC4898AA130FA996AEF376"/>
    <w:rsid w:val="00273249"/>
  </w:style>
  <w:style w:type="paragraph" w:customStyle="1" w:styleId="D4A0F04ECBB541B18026398B72894B3B">
    <w:name w:val="D4A0F04ECBB541B18026398B72894B3B"/>
    <w:rsid w:val="00273249"/>
  </w:style>
  <w:style w:type="paragraph" w:customStyle="1" w:styleId="A374E95C0A744FB492ED5463288F5EA9">
    <w:name w:val="A374E95C0A744FB492ED5463288F5EA9"/>
    <w:rsid w:val="00273249"/>
  </w:style>
  <w:style w:type="paragraph" w:customStyle="1" w:styleId="A62C981D90444615855B10FB1514ED77">
    <w:name w:val="A62C981D90444615855B10FB1514ED77"/>
    <w:rsid w:val="00273249"/>
  </w:style>
  <w:style w:type="paragraph" w:customStyle="1" w:styleId="CC00AEC164284E8189E24E2A6ACEB663">
    <w:name w:val="CC00AEC164284E8189E24E2A6ACEB663"/>
    <w:rsid w:val="00273249"/>
  </w:style>
  <w:style w:type="paragraph" w:customStyle="1" w:styleId="C8FCE2D963364E18A09069EB103E0628">
    <w:name w:val="C8FCE2D963364E18A09069EB103E0628"/>
    <w:rsid w:val="00273249"/>
  </w:style>
  <w:style w:type="paragraph" w:customStyle="1" w:styleId="39C6A611EE27424B9E2C27756A7FAE11">
    <w:name w:val="39C6A611EE27424B9E2C27756A7FAE11"/>
    <w:rsid w:val="00273249"/>
  </w:style>
  <w:style w:type="paragraph" w:customStyle="1" w:styleId="974F6B33173543489F220B2C4C83F34C">
    <w:name w:val="974F6B33173543489F220B2C4C83F34C"/>
    <w:rsid w:val="00273249"/>
  </w:style>
  <w:style w:type="paragraph" w:customStyle="1" w:styleId="0D623E23FA8241D9ACA347DEC3FF97A0">
    <w:name w:val="0D623E23FA8241D9ACA347DEC3FF97A0"/>
    <w:rsid w:val="00273249"/>
  </w:style>
  <w:style w:type="paragraph" w:customStyle="1" w:styleId="90A248752CF14321A756FEDD81FD4785">
    <w:name w:val="90A248752CF14321A756FEDD81FD4785"/>
    <w:rsid w:val="00273249"/>
  </w:style>
  <w:style w:type="paragraph" w:customStyle="1" w:styleId="3C490EB9C8564C13B63F174C081F69B4">
    <w:name w:val="3C490EB9C8564C13B63F174C081F69B4"/>
    <w:rsid w:val="00273249"/>
  </w:style>
  <w:style w:type="paragraph" w:customStyle="1" w:styleId="0CB18A605B574C1B9F2CBF928EB48F73">
    <w:name w:val="0CB18A605B574C1B9F2CBF928EB48F73"/>
    <w:rsid w:val="00273249"/>
  </w:style>
  <w:style w:type="paragraph" w:customStyle="1" w:styleId="5872C056392B4CC0898D8538826154E0">
    <w:name w:val="5872C056392B4CC0898D8538826154E0"/>
    <w:rsid w:val="00273249"/>
  </w:style>
  <w:style w:type="paragraph" w:customStyle="1" w:styleId="F7823264FB554B769D4C616F55D815DB">
    <w:name w:val="F7823264FB554B769D4C616F55D815DB"/>
    <w:rsid w:val="00273249"/>
  </w:style>
  <w:style w:type="paragraph" w:customStyle="1" w:styleId="0B04899E826643F29472B4AFAFB21F49">
    <w:name w:val="0B04899E826643F29472B4AFAFB21F49"/>
    <w:rsid w:val="00273249"/>
  </w:style>
  <w:style w:type="paragraph" w:customStyle="1" w:styleId="A23017514E4545C5BB00282B2A5980E2">
    <w:name w:val="A23017514E4545C5BB00282B2A5980E2"/>
    <w:rsid w:val="00273249"/>
  </w:style>
  <w:style w:type="paragraph" w:customStyle="1" w:styleId="F26CAD35D4BF4AC5BCF91123ADE47D0F">
    <w:name w:val="F26CAD35D4BF4AC5BCF91123ADE47D0F"/>
    <w:rsid w:val="00273249"/>
  </w:style>
  <w:style w:type="paragraph" w:customStyle="1" w:styleId="74F196C1F1564004A0745D2C948A595C">
    <w:name w:val="74F196C1F1564004A0745D2C948A595C"/>
    <w:rsid w:val="00273249"/>
  </w:style>
  <w:style w:type="paragraph" w:customStyle="1" w:styleId="2982DCD8DDF3484EA08B95EAE60D1A1D">
    <w:name w:val="2982DCD8DDF3484EA08B95EAE60D1A1D"/>
    <w:rsid w:val="00273249"/>
  </w:style>
  <w:style w:type="paragraph" w:customStyle="1" w:styleId="BCB59BA997A64EFB94352D626B509CEC">
    <w:name w:val="BCB59BA997A64EFB94352D626B509CEC"/>
    <w:rsid w:val="00273249"/>
  </w:style>
  <w:style w:type="paragraph" w:customStyle="1" w:styleId="8B1E62AB14C0402C92C7AD8ECEEB17A2">
    <w:name w:val="8B1E62AB14C0402C92C7AD8ECEEB17A2"/>
    <w:rsid w:val="00273249"/>
  </w:style>
  <w:style w:type="paragraph" w:customStyle="1" w:styleId="3703D7E863954481B651D42CC974DC21">
    <w:name w:val="3703D7E863954481B651D42CC974DC21"/>
    <w:rsid w:val="00273249"/>
  </w:style>
  <w:style w:type="paragraph" w:customStyle="1" w:styleId="1A45768DC38F49E98AC8223882D7BDC8">
    <w:name w:val="1A45768DC38F49E98AC8223882D7BDC8"/>
    <w:rsid w:val="00273249"/>
  </w:style>
  <w:style w:type="paragraph" w:customStyle="1" w:styleId="6F2D58A315EE480A80890A59E14FAE7F">
    <w:name w:val="6F2D58A315EE480A80890A59E14FAE7F"/>
    <w:rsid w:val="00273249"/>
  </w:style>
  <w:style w:type="paragraph" w:customStyle="1" w:styleId="B0937E7A51FC4955B7A25088AD482046">
    <w:name w:val="B0937E7A51FC4955B7A25088AD482046"/>
    <w:rsid w:val="00273249"/>
  </w:style>
  <w:style w:type="paragraph" w:customStyle="1" w:styleId="3E58EB76C2094259AB70888B0A0E92DF">
    <w:name w:val="3E58EB76C2094259AB70888B0A0E92DF"/>
    <w:rsid w:val="00273249"/>
  </w:style>
  <w:style w:type="paragraph" w:customStyle="1" w:styleId="19EC773A7C16426393ACA645A471E8B5">
    <w:name w:val="19EC773A7C16426393ACA645A471E8B5"/>
    <w:rsid w:val="00273249"/>
  </w:style>
  <w:style w:type="paragraph" w:customStyle="1" w:styleId="E4863133FBD94BEEAFA4A03E0205A2E3">
    <w:name w:val="E4863133FBD94BEEAFA4A03E0205A2E3"/>
    <w:rsid w:val="00273249"/>
  </w:style>
  <w:style w:type="paragraph" w:customStyle="1" w:styleId="F9504B4DFC5E41CC9055309A5AAAD837">
    <w:name w:val="F9504B4DFC5E41CC9055309A5AAAD837"/>
    <w:rsid w:val="00273249"/>
  </w:style>
  <w:style w:type="paragraph" w:customStyle="1" w:styleId="3557C6303E2E4201B9D3EF6C4837B770">
    <w:name w:val="3557C6303E2E4201B9D3EF6C4837B770"/>
    <w:rsid w:val="00273249"/>
  </w:style>
  <w:style w:type="paragraph" w:customStyle="1" w:styleId="95ADBB301298434F825A44EB97055780">
    <w:name w:val="95ADBB301298434F825A44EB97055780"/>
    <w:rsid w:val="00273249"/>
  </w:style>
  <w:style w:type="paragraph" w:customStyle="1" w:styleId="EA57EA3EA2D64CBD8B90A5198FFE5587">
    <w:name w:val="EA57EA3EA2D64CBD8B90A5198FFE5587"/>
    <w:rsid w:val="00273249"/>
  </w:style>
  <w:style w:type="paragraph" w:customStyle="1" w:styleId="89C4255FF0834038A0FC42A6D5728987">
    <w:name w:val="89C4255FF0834038A0FC42A6D5728987"/>
    <w:rsid w:val="00273249"/>
  </w:style>
  <w:style w:type="paragraph" w:customStyle="1" w:styleId="9048AD1728F54F158A57B71ED1BF4F22">
    <w:name w:val="9048AD1728F54F158A57B71ED1BF4F22"/>
    <w:rsid w:val="00273249"/>
  </w:style>
  <w:style w:type="paragraph" w:customStyle="1" w:styleId="04A64D582AD04C3BB0A113B8837D0378">
    <w:name w:val="04A64D582AD04C3BB0A113B8837D0378"/>
    <w:rsid w:val="00273249"/>
  </w:style>
  <w:style w:type="paragraph" w:customStyle="1" w:styleId="EBCA92947DC940DC81C03ECDB4683586">
    <w:name w:val="EBCA92947DC940DC81C03ECDB4683586"/>
    <w:rsid w:val="00273249"/>
  </w:style>
  <w:style w:type="paragraph" w:customStyle="1" w:styleId="D050259ACB4841B08D56C9685DC84073">
    <w:name w:val="D050259ACB4841B08D56C9685DC84073"/>
    <w:rsid w:val="00273249"/>
  </w:style>
  <w:style w:type="paragraph" w:customStyle="1" w:styleId="CE896FB20F6F4959A6323417035925EC">
    <w:name w:val="CE896FB20F6F4959A6323417035925EC"/>
    <w:rsid w:val="00273249"/>
  </w:style>
  <w:style w:type="paragraph" w:customStyle="1" w:styleId="98F4E5A1468C46648D7A1499B4770B6E">
    <w:name w:val="98F4E5A1468C46648D7A1499B4770B6E"/>
    <w:rsid w:val="00273249"/>
  </w:style>
  <w:style w:type="paragraph" w:customStyle="1" w:styleId="5839950CF7024F9BAA6A870C04477434">
    <w:name w:val="5839950CF7024F9BAA6A870C04477434"/>
    <w:rsid w:val="00273249"/>
  </w:style>
  <w:style w:type="paragraph" w:customStyle="1" w:styleId="5E31BE4E338F4CBC855E8230C21D0E6E">
    <w:name w:val="5E31BE4E338F4CBC855E8230C21D0E6E"/>
    <w:rsid w:val="00273249"/>
  </w:style>
  <w:style w:type="paragraph" w:customStyle="1" w:styleId="91FDA790F9F843B8BE46E140BD67E6C4">
    <w:name w:val="91FDA790F9F843B8BE46E140BD67E6C4"/>
    <w:rsid w:val="00273249"/>
  </w:style>
  <w:style w:type="paragraph" w:customStyle="1" w:styleId="8967161200B74E48B2685FF27CD284E1">
    <w:name w:val="8967161200B74E48B2685FF27CD284E1"/>
    <w:rsid w:val="00273249"/>
  </w:style>
  <w:style w:type="paragraph" w:customStyle="1" w:styleId="6B24892CE68942B69AE3D0527BF3BF9B">
    <w:name w:val="6B24892CE68942B69AE3D0527BF3BF9B"/>
    <w:rsid w:val="00273249"/>
  </w:style>
  <w:style w:type="paragraph" w:customStyle="1" w:styleId="AE283129C58E40A59E919EF834D71C83">
    <w:name w:val="AE283129C58E40A59E919EF834D71C83"/>
    <w:rsid w:val="00273249"/>
  </w:style>
  <w:style w:type="paragraph" w:customStyle="1" w:styleId="1C5326E6523946309CB742F3E4627A44">
    <w:name w:val="1C5326E6523946309CB742F3E4627A44"/>
    <w:rsid w:val="00273249"/>
  </w:style>
  <w:style w:type="paragraph" w:customStyle="1" w:styleId="9C3C6DB92D494D60A153D42DA8C4A493">
    <w:name w:val="9C3C6DB92D494D60A153D42DA8C4A493"/>
    <w:rsid w:val="00273249"/>
  </w:style>
  <w:style w:type="paragraph" w:customStyle="1" w:styleId="7A1753E90E8D47BEAC49ECDBA1EA2932">
    <w:name w:val="7A1753E90E8D47BEAC49ECDBA1EA2932"/>
    <w:rsid w:val="00273249"/>
  </w:style>
  <w:style w:type="paragraph" w:customStyle="1" w:styleId="E97AA7F373E64637A499F465D16466B1">
    <w:name w:val="E97AA7F373E64637A499F465D16466B1"/>
    <w:rsid w:val="00273249"/>
  </w:style>
  <w:style w:type="paragraph" w:customStyle="1" w:styleId="4FF5619CED1B45EC8E36E7E721658E5D">
    <w:name w:val="4FF5619CED1B45EC8E36E7E721658E5D"/>
    <w:rsid w:val="00273249"/>
  </w:style>
  <w:style w:type="paragraph" w:customStyle="1" w:styleId="D8C956320DE0445CAF09B6D50C7924E1">
    <w:name w:val="D8C956320DE0445CAF09B6D50C7924E1"/>
    <w:rsid w:val="00273249"/>
  </w:style>
  <w:style w:type="paragraph" w:customStyle="1" w:styleId="65A06F54862E476CA4E6E33B30592664">
    <w:name w:val="65A06F54862E476CA4E6E33B30592664"/>
    <w:rsid w:val="00273249"/>
  </w:style>
  <w:style w:type="paragraph" w:customStyle="1" w:styleId="78BDC1CAC61A455D850C7BC5540290F5">
    <w:name w:val="78BDC1CAC61A455D850C7BC5540290F5"/>
    <w:rsid w:val="00273249"/>
  </w:style>
  <w:style w:type="paragraph" w:customStyle="1" w:styleId="178136D6EF2D41F0AA13E58AE483C56D">
    <w:name w:val="178136D6EF2D41F0AA13E58AE483C56D"/>
    <w:rsid w:val="00273249"/>
  </w:style>
  <w:style w:type="paragraph" w:customStyle="1" w:styleId="E1DBC778D5DD44D4A945597118620F39">
    <w:name w:val="E1DBC778D5DD44D4A945597118620F39"/>
    <w:rsid w:val="00273249"/>
  </w:style>
  <w:style w:type="paragraph" w:customStyle="1" w:styleId="425B9EE3FF8F434FA52C2F65F783AC04">
    <w:name w:val="425B9EE3FF8F434FA52C2F65F783AC04"/>
    <w:rsid w:val="00273249"/>
  </w:style>
  <w:style w:type="paragraph" w:customStyle="1" w:styleId="44823F221FA24458AF56412C4EFE7775">
    <w:name w:val="44823F221FA24458AF56412C4EFE7775"/>
    <w:rsid w:val="00273249"/>
  </w:style>
  <w:style w:type="paragraph" w:customStyle="1" w:styleId="0A99337ED1934E4DA49C6D99E5A1AAE2">
    <w:name w:val="0A99337ED1934E4DA49C6D99E5A1AAE2"/>
    <w:rsid w:val="00273249"/>
  </w:style>
  <w:style w:type="paragraph" w:customStyle="1" w:styleId="A62EC7BF4AE54C2CB6A28CA86CB586B4">
    <w:name w:val="A62EC7BF4AE54C2CB6A28CA86CB586B4"/>
    <w:rsid w:val="00273249"/>
  </w:style>
  <w:style w:type="paragraph" w:customStyle="1" w:styleId="B767BF4DB329411D98DFDFDFBA5C8D7A">
    <w:name w:val="B767BF4DB329411D98DFDFDFBA5C8D7A"/>
    <w:rsid w:val="00273249"/>
  </w:style>
  <w:style w:type="paragraph" w:customStyle="1" w:styleId="598C9A3526F2449E9CFF159C383664C3">
    <w:name w:val="598C9A3526F2449E9CFF159C383664C3"/>
    <w:rsid w:val="00273249"/>
  </w:style>
  <w:style w:type="paragraph" w:customStyle="1" w:styleId="04DC73CBF1DE4C9DBBA3E8B294941762">
    <w:name w:val="04DC73CBF1DE4C9DBBA3E8B294941762"/>
    <w:rsid w:val="00273249"/>
  </w:style>
  <w:style w:type="paragraph" w:customStyle="1" w:styleId="6687C6C61BEB4BFA8D7B20587C405E24">
    <w:name w:val="6687C6C61BEB4BFA8D7B20587C405E24"/>
    <w:rsid w:val="00273249"/>
  </w:style>
  <w:style w:type="paragraph" w:customStyle="1" w:styleId="9A91B28B1AA6497183D99AA6C9475A6C">
    <w:name w:val="9A91B28B1AA6497183D99AA6C9475A6C"/>
    <w:rsid w:val="00273249"/>
  </w:style>
  <w:style w:type="paragraph" w:customStyle="1" w:styleId="1BC82BDB04394F38AE14E5E7C73C588C">
    <w:name w:val="1BC82BDB04394F38AE14E5E7C73C588C"/>
    <w:rsid w:val="00273249"/>
  </w:style>
  <w:style w:type="paragraph" w:customStyle="1" w:styleId="0DBF3C5112704D0F8F8EC8EEE70C67A1">
    <w:name w:val="0DBF3C5112704D0F8F8EC8EEE70C67A1"/>
    <w:rsid w:val="00273249"/>
  </w:style>
  <w:style w:type="paragraph" w:customStyle="1" w:styleId="6B0DDE01255748DAB227CCC2A198B301">
    <w:name w:val="6B0DDE01255748DAB227CCC2A198B301"/>
    <w:rsid w:val="00273249"/>
  </w:style>
  <w:style w:type="paragraph" w:customStyle="1" w:styleId="7E08A2DBBB1C4F5995D35D932F36D2C7">
    <w:name w:val="7E08A2DBBB1C4F5995D35D932F36D2C7"/>
    <w:rsid w:val="00273249"/>
  </w:style>
  <w:style w:type="paragraph" w:customStyle="1" w:styleId="14C7934A1306471683033C06CD8CFF0E">
    <w:name w:val="14C7934A1306471683033C06CD8CFF0E"/>
    <w:rsid w:val="00273249"/>
  </w:style>
  <w:style w:type="paragraph" w:customStyle="1" w:styleId="927867D71F8048439BDD546561021FC1">
    <w:name w:val="927867D71F8048439BDD546561021FC1"/>
    <w:rsid w:val="00273249"/>
  </w:style>
  <w:style w:type="paragraph" w:customStyle="1" w:styleId="BBB8BC9742294AAD89344BB36109504A">
    <w:name w:val="BBB8BC9742294AAD89344BB36109504A"/>
    <w:rsid w:val="00273249"/>
  </w:style>
  <w:style w:type="paragraph" w:customStyle="1" w:styleId="EAAC2FCDDEDD4F11B1F42FFDFED1D859">
    <w:name w:val="EAAC2FCDDEDD4F11B1F42FFDFED1D859"/>
    <w:rsid w:val="00273249"/>
  </w:style>
  <w:style w:type="paragraph" w:customStyle="1" w:styleId="BFA157C177C2481E8949BDD609D654DC">
    <w:name w:val="BFA157C177C2481E8949BDD609D654DC"/>
    <w:rsid w:val="00273249"/>
  </w:style>
  <w:style w:type="paragraph" w:customStyle="1" w:styleId="12753F06762B4C7AA5695A5BAE3C8192">
    <w:name w:val="12753F06762B4C7AA5695A5BAE3C8192"/>
    <w:rsid w:val="00273249"/>
  </w:style>
  <w:style w:type="paragraph" w:customStyle="1" w:styleId="8D1D9FDC77CD4D42A3D3F24B01B79EF6">
    <w:name w:val="8D1D9FDC77CD4D42A3D3F24B01B79EF6"/>
    <w:rsid w:val="00273249"/>
  </w:style>
  <w:style w:type="paragraph" w:customStyle="1" w:styleId="C573495D69E64042AD2D400884CAB9D4">
    <w:name w:val="C573495D69E64042AD2D400884CAB9D4"/>
    <w:rsid w:val="00273249"/>
  </w:style>
  <w:style w:type="paragraph" w:customStyle="1" w:styleId="0DD4489B7CEF48269BEC88EC57174ECA">
    <w:name w:val="0DD4489B7CEF48269BEC88EC57174ECA"/>
    <w:rsid w:val="00273249"/>
  </w:style>
  <w:style w:type="paragraph" w:customStyle="1" w:styleId="2FF6C8B9352547FFAF5829D7CB09F12F">
    <w:name w:val="2FF6C8B9352547FFAF5829D7CB09F12F"/>
    <w:rsid w:val="00273249"/>
  </w:style>
  <w:style w:type="paragraph" w:customStyle="1" w:styleId="596F187EF8414628AE915FB5CC2AA189">
    <w:name w:val="596F187EF8414628AE915FB5CC2AA189"/>
    <w:rsid w:val="00273249"/>
  </w:style>
  <w:style w:type="paragraph" w:customStyle="1" w:styleId="F3D945DCE61E47F29A167B72040CB0EA">
    <w:name w:val="F3D945DCE61E47F29A167B72040CB0EA"/>
    <w:rsid w:val="00273249"/>
  </w:style>
  <w:style w:type="paragraph" w:customStyle="1" w:styleId="BEA4FD49FC8F40D1BA0E2F5D499D7DFE">
    <w:name w:val="BEA4FD49FC8F40D1BA0E2F5D499D7DFE"/>
    <w:rsid w:val="00273249"/>
  </w:style>
  <w:style w:type="paragraph" w:customStyle="1" w:styleId="895A94D98AFC487CA4D63A6136C82102">
    <w:name w:val="895A94D98AFC487CA4D63A6136C82102"/>
    <w:rsid w:val="00273249"/>
  </w:style>
  <w:style w:type="paragraph" w:customStyle="1" w:styleId="E49E53912F724ABF9C7BACFEEB60A254">
    <w:name w:val="E49E53912F724ABF9C7BACFEEB60A254"/>
    <w:rsid w:val="00273249"/>
  </w:style>
  <w:style w:type="paragraph" w:customStyle="1" w:styleId="28C1CEB3D01D42CFAA049FE99BB9B37E">
    <w:name w:val="28C1CEB3D01D42CFAA049FE99BB9B37E"/>
    <w:rsid w:val="00273249"/>
  </w:style>
  <w:style w:type="paragraph" w:customStyle="1" w:styleId="F25C87D8D7534CBB9A60F9A0B65A61FE">
    <w:name w:val="F25C87D8D7534CBB9A60F9A0B65A61FE"/>
    <w:rsid w:val="00273249"/>
  </w:style>
  <w:style w:type="paragraph" w:customStyle="1" w:styleId="E59E2EF5229B4DE8AF449B09EE12BEEE">
    <w:name w:val="E59E2EF5229B4DE8AF449B09EE12BEEE"/>
    <w:rsid w:val="00273249"/>
  </w:style>
  <w:style w:type="paragraph" w:customStyle="1" w:styleId="12D296C856494AAFADCCE8F346CC1610">
    <w:name w:val="12D296C856494AAFADCCE8F346CC1610"/>
    <w:rsid w:val="00273249"/>
  </w:style>
  <w:style w:type="paragraph" w:customStyle="1" w:styleId="5DD58EE540304EAFB5457B08A54C87E3">
    <w:name w:val="5DD58EE540304EAFB5457B08A54C87E3"/>
    <w:rsid w:val="00273249"/>
  </w:style>
  <w:style w:type="paragraph" w:customStyle="1" w:styleId="73CB984BEEC243A48864B82CE3E31EBB">
    <w:name w:val="73CB984BEEC243A48864B82CE3E31EBB"/>
    <w:rsid w:val="00273249"/>
  </w:style>
  <w:style w:type="paragraph" w:customStyle="1" w:styleId="0AE2636E934248B0896F33E287DD053E">
    <w:name w:val="0AE2636E934248B0896F33E287DD053E"/>
    <w:rsid w:val="00273249"/>
  </w:style>
  <w:style w:type="paragraph" w:customStyle="1" w:styleId="5233B3915CCD4D43B890C528A8333C05">
    <w:name w:val="5233B3915CCD4D43B890C528A8333C05"/>
    <w:rsid w:val="00A41973"/>
  </w:style>
  <w:style w:type="paragraph" w:customStyle="1" w:styleId="E29F01118C5F4597B4367F431CDB2CB2">
    <w:name w:val="E29F01118C5F4597B4367F431CDB2CB2"/>
    <w:rsid w:val="00A41973"/>
  </w:style>
  <w:style w:type="paragraph" w:customStyle="1" w:styleId="2EB327C8FE174302B9CEEFCF86EE14BA">
    <w:name w:val="2EB327C8FE174302B9CEEFCF86EE14BA"/>
    <w:rsid w:val="00A41973"/>
  </w:style>
  <w:style w:type="paragraph" w:customStyle="1" w:styleId="B8C90D9171954B68A95120C5264A23BC">
    <w:name w:val="B8C90D9171954B68A95120C5264A23BC"/>
    <w:rsid w:val="00A41973"/>
  </w:style>
  <w:style w:type="paragraph" w:customStyle="1" w:styleId="96EC68F46F1946F19088073653FDD701">
    <w:name w:val="96EC68F46F1946F19088073653FDD701"/>
    <w:rsid w:val="00A41973"/>
  </w:style>
  <w:style w:type="paragraph" w:customStyle="1" w:styleId="5BA6EE1ED9AA4566894EB8F8D96AC4F7">
    <w:name w:val="5BA6EE1ED9AA4566894EB8F8D96AC4F7"/>
    <w:rsid w:val="00A41973"/>
  </w:style>
  <w:style w:type="paragraph" w:customStyle="1" w:styleId="653E7F547D7547DA99B7E8DCD95F43E9">
    <w:name w:val="653E7F547D7547DA99B7E8DCD95F43E9"/>
    <w:rsid w:val="00A41973"/>
  </w:style>
  <w:style w:type="paragraph" w:customStyle="1" w:styleId="D0AC94938D994443AD9616C9E80EAE8D">
    <w:name w:val="D0AC94938D994443AD9616C9E80EAE8D"/>
    <w:rsid w:val="00A41973"/>
  </w:style>
  <w:style w:type="paragraph" w:customStyle="1" w:styleId="E01B4EAA05B845A0A0302931A9FA59DA">
    <w:name w:val="E01B4EAA05B845A0A0302931A9FA59DA"/>
    <w:rsid w:val="00A41973"/>
  </w:style>
  <w:style w:type="paragraph" w:customStyle="1" w:styleId="E8E4A9E400CB4C6C977F55CAB1A92607">
    <w:name w:val="E8E4A9E400CB4C6C977F55CAB1A92607"/>
    <w:rsid w:val="00A41973"/>
  </w:style>
  <w:style w:type="paragraph" w:customStyle="1" w:styleId="B66938C205EE4B90BC19A0A97AC85325">
    <w:name w:val="B66938C205EE4B90BC19A0A97AC85325"/>
    <w:rsid w:val="00A41973"/>
  </w:style>
  <w:style w:type="paragraph" w:customStyle="1" w:styleId="BF9367EF7FE74AEAA68C1AD0FBB45671">
    <w:name w:val="BF9367EF7FE74AEAA68C1AD0FBB45671"/>
    <w:rsid w:val="00A41973"/>
  </w:style>
  <w:style w:type="paragraph" w:customStyle="1" w:styleId="749B9F5AFB2A46208980013CEDE33A38">
    <w:name w:val="749B9F5AFB2A46208980013CEDE33A38"/>
    <w:rsid w:val="00A41973"/>
  </w:style>
  <w:style w:type="paragraph" w:customStyle="1" w:styleId="7B48D8D051B941E9ACACC9DB79A8B938">
    <w:name w:val="7B48D8D051B941E9ACACC9DB79A8B938"/>
    <w:rsid w:val="00A41973"/>
  </w:style>
  <w:style w:type="paragraph" w:customStyle="1" w:styleId="7B445843282E4CDE9D9179A029DC4ACC">
    <w:name w:val="7B445843282E4CDE9D9179A029DC4ACC"/>
    <w:rsid w:val="00A41973"/>
  </w:style>
  <w:style w:type="paragraph" w:customStyle="1" w:styleId="01938B98A6AA4CBCBB635AFEF808CB98">
    <w:name w:val="01938B98A6AA4CBCBB635AFEF808CB98"/>
    <w:rsid w:val="00A41973"/>
  </w:style>
  <w:style w:type="paragraph" w:customStyle="1" w:styleId="4D126A8FC00C469A87EFBF352973049F">
    <w:name w:val="4D126A8FC00C469A87EFBF352973049F"/>
    <w:rsid w:val="00A41973"/>
  </w:style>
  <w:style w:type="paragraph" w:customStyle="1" w:styleId="419E0A2AD1F542D49E731E83811EDD8F">
    <w:name w:val="419E0A2AD1F542D49E731E83811EDD8F"/>
    <w:rsid w:val="00A41973"/>
  </w:style>
  <w:style w:type="paragraph" w:customStyle="1" w:styleId="326961AF2EDA4237A74E34C393CF2267">
    <w:name w:val="326961AF2EDA4237A74E34C393CF2267"/>
    <w:rsid w:val="006B26C3"/>
  </w:style>
  <w:style w:type="paragraph" w:customStyle="1" w:styleId="74E80C901CA6481ABFD9B6D6063A8A4D">
    <w:name w:val="74E80C901CA6481ABFD9B6D6063A8A4D"/>
    <w:rsid w:val="00BD4A8E"/>
  </w:style>
  <w:style w:type="paragraph" w:customStyle="1" w:styleId="D185452483F04831B0F7ABFEA22FB31E">
    <w:name w:val="D185452483F04831B0F7ABFEA22FB31E"/>
    <w:rsid w:val="00BD4A8E"/>
  </w:style>
  <w:style w:type="paragraph" w:customStyle="1" w:styleId="86E57C8F37544512B50CDF05CE74C193">
    <w:name w:val="86E57C8F37544512B50CDF05CE74C193"/>
    <w:rsid w:val="00BD4A8E"/>
  </w:style>
  <w:style w:type="paragraph" w:customStyle="1" w:styleId="67EE12EB7E7E448F8FA7E11B77BB3D74">
    <w:name w:val="67EE12EB7E7E448F8FA7E11B77BB3D74"/>
    <w:rsid w:val="00BD4A8E"/>
  </w:style>
  <w:style w:type="paragraph" w:customStyle="1" w:styleId="624749C1DEC94CE5B6AACEF260C60575">
    <w:name w:val="624749C1DEC94CE5B6AACEF260C60575"/>
    <w:rsid w:val="00BD4A8E"/>
  </w:style>
  <w:style w:type="paragraph" w:customStyle="1" w:styleId="4D80BBCABCEA42AFA662936D9EF0757A">
    <w:name w:val="4D80BBCABCEA42AFA662936D9EF0757A"/>
    <w:rsid w:val="00BD4A8E"/>
  </w:style>
  <w:style w:type="paragraph" w:customStyle="1" w:styleId="23F5BF5DB7684FD69080BFB6DD81349B">
    <w:name w:val="23F5BF5DB7684FD69080BFB6DD81349B"/>
    <w:rsid w:val="00BD4A8E"/>
  </w:style>
  <w:style w:type="paragraph" w:customStyle="1" w:styleId="708B0BECEDCB431592FFB33C476205E6">
    <w:name w:val="708B0BECEDCB431592FFB33C476205E6"/>
    <w:rsid w:val="00BD4A8E"/>
  </w:style>
  <w:style w:type="paragraph" w:customStyle="1" w:styleId="805C235EA42D487AA35EB375D0F9AA2B">
    <w:name w:val="805C235EA42D487AA35EB375D0F9AA2B"/>
    <w:rsid w:val="00BD4A8E"/>
  </w:style>
  <w:style w:type="paragraph" w:customStyle="1" w:styleId="DEB77C800F5747BA9F0BB53EBFF9B6AB">
    <w:name w:val="DEB77C800F5747BA9F0BB53EBFF9B6AB"/>
    <w:rsid w:val="00BD4A8E"/>
  </w:style>
  <w:style w:type="paragraph" w:customStyle="1" w:styleId="6FCF74C3C2AF417FB61EC060861C436B">
    <w:name w:val="6FCF74C3C2AF417FB61EC060861C436B"/>
    <w:rsid w:val="00BD4A8E"/>
  </w:style>
  <w:style w:type="paragraph" w:customStyle="1" w:styleId="47AA03523A9746D39117485FA0B48AFD">
    <w:name w:val="47AA03523A9746D39117485FA0B48AFD"/>
    <w:rsid w:val="00BD4A8E"/>
  </w:style>
  <w:style w:type="paragraph" w:customStyle="1" w:styleId="5AE50869E19B4778893AB1E433960751">
    <w:name w:val="5AE50869E19B4778893AB1E433960751"/>
    <w:rsid w:val="00BD4A8E"/>
  </w:style>
  <w:style w:type="paragraph" w:customStyle="1" w:styleId="B4087A81AA0C489B8FEF63D09318C4FC">
    <w:name w:val="B4087A81AA0C489B8FEF63D09318C4FC"/>
    <w:rsid w:val="00BD4A8E"/>
  </w:style>
  <w:style w:type="paragraph" w:customStyle="1" w:styleId="DA19ACA9F81F4D2F8BA0ADD1B878A1BC">
    <w:name w:val="DA19ACA9F81F4D2F8BA0ADD1B878A1BC"/>
    <w:rsid w:val="00BD4A8E"/>
  </w:style>
  <w:style w:type="paragraph" w:customStyle="1" w:styleId="902AB9C4A2C74EB59266A4C410C43EB9">
    <w:name w:val="902AB9C4A2C74EB59266A4C410C43EB9"/>
    <w:rsid w:val="00BD4A8E"/>
  </w:style>
  <w:style w:type="paragraph" w:customStyle="1" w:styleId="F8D86DC837E545B8AB3AF59561D0484D">
    <w:name w:val="F8D86DC837E545B8AB3AF59561D0484D"/>
    <w:rsid w:val="00BD4A8E"/>
  </w:style>
  <w:style w:type="paragraph" w:customStyle="1" w:styleId="379E4B9BFE5F4AA088F59D6C68519CED">
    <w:name w:val="379E4B9BFE5F4AA088F59D6C68519CED"/>
    <w:rsid w:val="00BD4A8E"/>
  </w:style>
  <w:style w:type="paragraph" w:customStyle="1" w:styleId="57E6BF1BD5D54DBF93886D0881D78448">
    <w:name w:val="57E6BF1BD5D54DBF93886D0881D78448"/>
    <w:rsid w:val="00BD4A8E"/>
  </w:style>
  <w:style w:type="paragraph" w:customStyle="1" w:styleId="172C9DAAA19F46DEAE4FB31C3A2050AC">
    <w:name w:val="172C9DAAA19F46DEAE4FB31C3A2050AC"/>
    <w:rsid w:val="00BD4A8E"/>
  </w:style>
  <w:style w:type="paragraph" w:customStyle="1" w:styleId="9E6D4A509BA7481DA785CC2EE44A75DB">
    <w:name w:val="9E6D4A509BA7481DA785CC2EE44A75DB"/>
    <w:rsid w:val="00BD4A8E"/>
  </w:style>
  <w:style w:type="paragraph" w:customStyle="1" w:styleId="39ACE380917641C7BAFD3618D9A729C4">
    <w:name w:val="39ACE380917641C7BAFD3618D9A729C4"/>
    <w:rsid w:val="00BD4A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>+380509313573</CompanyPhone>
  <CompanyFax/>
  <CompanyEmail>olgaluchaninova@yandex.ru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FA3500-750C-4C04-93A9-50AF246921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Простое резюме.dotx</Template>
  <TotalTime>359</TotalTime>
  <Pages>4</Pages>
  <Words>744</Words>
  <Characters>4245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Лучанинова Ольга Степановна</dc:creator>
  <cp:keywords/>
  <cp:lastModifiedBy>Aleksandr</cp:lastModifiedBy>
  <cp:revision>14</cp:revision>
  <dcterms:created xsi:type="dcterms:W3CDTF">2015-02-09T15:55:00Z</dcterms:created>
  <dcterms:modified xsi:type="dcterms:W3CDTF">2015-02-10T16:53:00Z</dcterms:modified>
  <cp:category>Донецк, Украина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